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28D10" w14:textId="77777777" w:rsidR="00CD112F" w:rsidRDefault="00CD112F" w:rsidP="00D97A08">
      <w:pPr>
        <w:ind w:left="1416" w:firstLine="708"/>
        <w:jc w:val="center"/>
        <w:rPr>
          <w:rFonts w:ascii="Blogger Sans Light" w:hAnsi="Blogger Sans Light"/>
          <w:b/>
          <w:bCs/>
          <w:sz w:val="40"/>
          <w:szCs w:val="40"/>
        </w:rPr>
      </w:pPr>
    </w:p>
    <w:p w14:paraId="2F89D8F4" w14:textId="11F5441B" w:rsidR="001A51EF" w:rsidRPr="00D97A08" w:rsidRDefault="001A51EF" w:rsidP="00D97A08">
      <w:pPr>
        <w:ind w:left="1416" w:firstLine="708"/>
        <w:jc w:val="center"/>
        <w:rPr>
          <w:rFonts w:ascii="Blogger Sans Light" w:hAnsi="Blogger Sans Light"/>
          <w:b/>
          <w:bCs/>
          <w:sz w:val="40"/>
          <w:szCs w:val="40"/>
        </w:rPr>
      </w:pPr>
      <w:r w:rsidRPr="00D97A08">
        <w:rPr>
          <w:rFonts w:ascii="Blogger Sans Light" w:hAnsi="Blogger Sans Light"/>
          <w:b/>
          <w:bCs/>
          <w:sz w:val="40"/>
          <w:szCs w:val="40"/>
        </w:rPr>
        <w:t>Note de Cadrage</w:t>
      </w:r>
    </w:p>
    <w:p w14:paraId="4C6E5DE1" w14:textId="46063DD7" w:rsidR="00666942" w:rsidRPr="00D97A08" w:rsidRDefault="00666942">
      <w:pPr>
        <w:rPr>
          <w:rFonts w:ascii="Blogger Sans Light" w:hAnsi="Blogger Sans Light"/>
          <w:sz w:val="28"/>
          <w:szCs w:val="28"/>
        </w:rPr>
      </w:pPr>
    </w:p>
    <w:p w14:paraId="6B1F226D" w14:textId="5BB54520" w:rsidR="001A51EF" w:rsidRDefault="001A51EF" w:rsidP="00D97A08">
      <w:pPr>
        <w:rPr>
          <w:rFonts w:ascii="Blogger Sans Light" w:hAnsi="Blogger Sans Light"/>
          <w:sz w:val="28"/>
          <w:szCs w:val="28"/>
        </w:rPr>
      </w:pPr>
      <w:r w:rsidRPr="00D97A08">
        <w:rPr>
          <w:rFonts w:ascii="Blogger Sans Light" w:hAnsi="Blogger Sans Light"/>
          <w:sz w:val="28"/>
          <w:szCs w:val="28"/>
        </w:rPr>
        <w:t xml:space="preserve">Consigne : </w:t>
      </w:r>
      <w:r w:rsidR="00D97A08" w:rsidRPr="00D97A08">
        <w:rPr>
          <w:rFonts w:ascii="Blogger Sans Light" w:hAnsi="Blogger Sans Light"/>
          <w:sz w:val="28"/>
          <w:szCs w:val="28"/>
        </w:rPr>
        <w:t>C</w:t>
      </w:r>
      <w:r w:rsidRPr="00D97A08">
        <w:rPr>
          <w:rFonts w:ascii="Blogger Sans Light" w:hAnsi="Blogger Sans Light"/>
          <w:sz w:val="28"/>
          <w:szCs w:val="28"/>
        </w:rPr>
        <w:t>ompléter les éléments de la note de cadrage projet pour le cas d’usage présenté.</w:t>
      </w:r>
    </w:p>
    <w:p w14:paraId="51277AEA" w14:textId="77777777" w:rsidR="00666942" w:rsidRPr="00D97A08" w:rsidRDefault="00666942" w:rsidP="00666942">
      <w:pPr>
        <w:pStyle w:val="Paragraphedeliste"/>
        <w:rPr>
          <w:rFonts w:ascii="Blogger Sans Light" w:hAnsi="Blogger Sans Light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6942" w:rsidRPr="00D97A08" w14:paraId="37E08891" w14:textId="77777777" w:rsidTr="000A1421">
        <w:tc>
          <w:tcPr>
            <w:tcW w:w="9062" w:type="dxa"/>
            <w:shd w:val="clear" w:color="auto" w:fill="D0CECE" w:themeFill="background2" w:themeFillShade="E6"/>
          </w:tcPr>
          <w:p w14:paraId="383DD9FD" w14:textId="0D140206" w:rsidR="00666942" w:rsidRPr="00D97A08" w:rsidRDefault="00666942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  <w:r w:rsidRPr="00D97A08">
              <w:rPr>
                <w:rFonts w:ascii="Blogger Sans Light" w:hAnsi="Blogger Sans Light"/>
                <w:b/>
                <w:bCs/>
                <w:sz w:val="28"/>
                <w:szCs w:val="28"/>
              </w:rPr>
              <w:t>Objectifs du projet </w:t>
            </w:r>
          </w:p>
        </w:tc>
      </w:tr>
      <w:tr w:rsidR="00666942" w:rsidRPr="00D97A08" w14:paraId="0CBB65F0" w14:textId="77777777" w:rsidTr="7D46FB1E">
        <w:tc>
          <w:tcPr>
            <w:tcW w:w="9062" w:type="dxa"/>
          </w:tcPr>
          <w:p w14:paraId="0802F451" w14:textId="77777777" w:rsidR="00666942" w:rsidRDefault="00666942" w:rsidP="007F7EAA">
            <w:pPr>
              <w:pStyle w:val="Paragraphedeliste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28157A17" w14:textId="77777777" w:rsidR="007F7EAA" w:rsidRDefault="007F7EAA" w:rsidP="007F7EAA">
            <w:pPr>
              <w:pStyle w:val="Paragraphedeliste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33D245E0" w14:textId="1C677256" w:rsidR="007F7EAA" w:rsidRDefault="007F7EAA" w:rsidP="007F7EAA">
            <w:pPr>
              <w:pStyle w:val="Paragraphedeliste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479A2103" w14:textId="77777777" w:rsidR="007F7EAA" w:rsidRDefault="007F7EAA" w:rsidP="007F7EAA">
            <w:pPr>
              <w:pStyle w:val="Paragraphedeliste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42E3896F" w14:textId="77777777" w:rsidR="007F7EAA" w:rsidRDefault="007F7EAA" w:rsidP="007F7EAA">
            <w:pPr>
              <w:pStyle w:val="Paragraphedeliste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0D13B8E6" w14:textId="77777777" w:rsidR="007F7EAA" w:rsidRDefault="007F7EAA" w:rsidP="007F7EAA">
            <w:pPr>
              <w:pStyle w:val="Paragraphedeliste"/>
              <w:jc w:val="both"/>
              <w:rPr>
                <w:rFonts w:eastAsiaTheme="minorEastAsia"/>
                <w:sz w:val="24"/>
                <w:szCs w:val="24"/>
              </w:rPr>
            </w:pPr>
          </w:p>
          <w:p w14:paraId="1F1BE8B7" w14:textId="2E1C41C4" w:rsidR="007F7EAA" w:rsidRPr="00D97A08" w:rsidRDefault="007F7EAA" w:rsidP="007F7EAA">
            <w:pPr>
              <w:pStyle w:val="Paragraphedeliste"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666942" w:rsidRPr="00D97A08" w14:paraId="31C8E33E" w14:textId="77777777" w:rsidTr="000A1421">
        <w:tc>
          <w:tcPr>
            <w:tcW w:w="9062" w:type="dxa"/>
            <w:shd w:val="clear" w:color="auto" w:fill="D0CECE" w:themeFill="background2" w:themeFillShade="E6"/>
          </w:tcPr>
          <w:p w14:paraId="3BE3EB5B" w14:textId="539E5946" w:rsidR="00666942" w:rsidRPr="00D97A08" w:rsidRDefault="00666942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  <w:r w:rsidRPr="00D97A08">
              <w:rPr>
                <w:rFonts w:ascii="Blogger Sans Light" w:hAnsi="Blogger Sans Light"/>
                <w:b/>
                <w:bCs/>
                <w:sz w:val="28"/>
                <w:szCs w:val="28"/>
              </w:rPr>
              <w:t>Parties prenantes </w:t>
            </w:r>
          </w:p>
        </w:tc>
      </w:tr>
      <w:tr w:rsidR="00666942" w:rsidRPr="00D97A08" w14:paraId="50F035E9" w14:textId="77777777" w:rsidTr="7D46FB1E">
        <w:tc>
          <w:tcPr>
            <w:tcW w:w="9062" w:type="dxa"/>
          </w:tcPr>
          <w:p w14:paraId="02E422F1" w14:textId="77777777" w:rsidR="00666942" w:rsidRDefault="00666942" w:rsidP="7D46FB1E">
            <w:pPr>
              <w:rPr>
                <w:rFonts w:eastAsiaTheme="minorEastAsia"/>
              </w:rPr>
            </w:pPr>
          </w:p>
          <w:p w14:paraId="4CFF8696" w14:textId="77777777" w:rsidR="007F7EAA" w:rsidRDefault="007F7EAA" w:rsidP="7D46FB1E">
            <w:pPr>
              <w:rPr>
                <w:rFonts w:eastAsiaTheme="minorEastAsia"/>
              </w:rPr>
            </w:pPr>
          </w:p>
          <w:p w14:paraId="48BE7A81" w14:textId="77777777" w:rsidR="007F7EAA" w:rsidRDefault="007F7EAA" w:rsidP="7D46FB1E">
            <w:pPr>
              <w:rPr>
                <w:rFonts w:eastAsiaTheme="minorEastAsia"/>
              </w:rPr>
            </w:pPr>
          </w:p>
          <w:p w14:paraId="035FFEA2" w14:textId="77777777" w:rsidR="007F7EAA" w:rsidRDefault="007F7EAA" w:rsidP="7D46FB1E">
            <w:pPr>
              <w:rPr>
                <w:rFonts w:eastAsiaTheme="minorEastAsia"/>
              </w:rPr>
            </w:pPr>
          </w:p>
          <w:p w14:paraId="7D5D331B" w14:textId="77777777" w:rsidR="007F7EAA" w:rsidRDefault="007F7EAA" w:rsidP="7D46FB1E">
            <w:pPr>
              <w:rPr>
                <w:rFonts w:eastAsiaTheme="minorEastAsia"/>
              </w:rPr>
            </w:pPr>
          </w:p>
          <w:p w14:paraId="3EDB2E4B" w14:textId="77777777" w:rsidR="007F7EAA" w:rsidRDefault="007F7EAA" w:rsidP="7D46FB1E">
            <w:pPr>
              <w:rPr>
                <w:rFonts w:eastAsiaTheme="minorEastAsia"/>
              </w:rPr>
            </w:pPr>
          </w:p>
          <w:p w14:paraId="0164AC65" w14:textId="77777777" w:rsidR="007F7EAA" w:rsidRDefault="007F7EAA" w:rsidP="7D46FB1E">
            <w:pPr>
              <w:rPr>
                <w:rFonts w:eastAsiaTheme="minorEastAsia"/>
              </w:rPr>
            </w:pPr>
          </w:p>
          <w:p w14:paraId="55348AB5" w14:textId="77777777" w:rsidR="007F7EAA" w:rsidRDefault="007F7EAA" w:rsidP="7D46FB1E">
            <w:pPr>
              <w:rPr>
                <w:rFonts w:eastAsiaTheme="minorEastAsia"/>
              </w:rPr>
            </w:pPr>
          </w:p>
          <w:p w14:paraId="0E8EEEAF" w14:textId="77777777" w:rsidR="007F7EAA" w:rsidRDefault="007F7EAA" w:rsidP="7D46FB1E">
            <w:pPr>
              <w:rPr>
                <w:rFonts w:eastAsiaTheme="minorEastAsia"/>
              </w:rPr>
            </w:pPr>
          </w:p>
          <w:p w14:paraId="6816E230" w14:textId="5BBA20F3" w:rsidR="007F7EAA" w:rsidRPr="00D97A08" w:rsidRDefault="007F7EAA" w:rsidP="7D46FB1E">
            <w:pPr>
              <w:rPr>
                <w:rFonts w:eastAsiaTheme="minorEastAsia"/>
              </w:rPr>
            </w:pPr>
          </w:p>
        </w:tc>
      </w:tr>
      <w:tr w:rsidR="00666942" w:rsidRPr="00D97A08" w14:paraId="7C708BBE" w14:textId="77777777" w:rsidTr="000A1421">
        <w:tc>
          <w:tcPr>
            <w:tcW w:w="9062" w:type="dxa"/>
            <w:shd w:val="clear" w:color="auto" w:fill="D0CECE" w:themeFill="background2" w:themeFillShade="E6"/>
          </w:tcPr>
          <w:p w14:paraId="02C28B8F" w14:textId="7CD3BC00" w:rsidR="00666942" w:rsidRPr="00D97A08" w:rsidRDefault="00666942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  <w:r w:rsidRPr="00D97A08">
              <w:rPr>
                <w:rFonts w:ascii="Blogger Sans Light" w:hAnsi="Blogger Sans Light"/>
                <w:b/>
                <w:bCs/>
                <w:sz w:val="28"/>
                <w:szCs w:val="28"/>
              </w:rPr>
              <w:t>Planning prévisionnel </w:t>
            </w:r>
          </w:p>
        </w:tc>
      </w:tr>
      <w:tr w:rsidR="00666942" w:rsidRPr="00D97A08" w14:paraId="00BFB980" w14:textId="77777777" w:rsidTr="7D46FB1E">
        <w:tc>
          <w:tcPr>
            <w:tcW w:w="9062" w:type="dxa"/>
          </w:tcPr>
          <w:p w14:paraId="72DF5B02" w14:textId="77777777" w:rsidR="00666942" w:rsidRDefault="00666942" w:rsidP="007F7EAA">
            <w:pPr>
              <w:rPr>
                <w:rFonts w:eastAsiaTheme="minorEastAsia"/>
              </w:rPr>
            </w:pPr>
          </w:p>
          <w:p w14:paraId="61A47031" w14:textId="77777777" w:rsidR="007F7EAA" w:rsidRDefault="007F7EAA" w:rsidP="007F7EAA">
            <w:pPr>
              <w:rPr>
                <w:rFonts w:ascii="Blogger Sans Light" w:eastAsiaTheme="minorEastAsia" w:hAnsi="Blogger Sans Light"/>
                <w:b/>
                <w:bCs/>
                <w:sz w:val="28"/>
                <w:szCs w:val="28"/>
              </w:rPr>
            </w:pPr>
          </w:p>
          <w:p w14:paraId="16B1A706" w14:textId="77777777" w:rsidR="007F7EAA" w:rsidRDefault="007F7EAA" w:rsidP="007F7EAA">
            <w:pPr>
              <w:rPr>
                <w:rFonts w:ascii="Blogger Sans Light" w:eastAsiaTheme="minorEastAsia" w:hAnsi="Blogger Sans Light"/>
                <w:b/>
                <w:bCs/>
                <w:sz w:val="28"/>
                <w:szCs w:val="28"/>
              </w:rPr>
            </w:pPr>
          </w:p>
          <w:p w14:paraId="055D40AD" w14:textId="77777777" w:rsidR="007F7EAA" w:rsidRDefault="007F7EAA" w:rsidP="007F7EAA">
            <w:pPr>
              <w:rPr>
                <w:rFonts w:ascii="Blogger Sans Light" w:eastAsiaTheme="minorEastAsia" w:hAnsi="Blogger Sans Light"/>
                <w:b/>
                <w:bCs/>
                <w:sz w:val="28"/>
                <w:szCs w:val="28"/>
              </w:rPr>
            </w:pPr>
          </w:p>
          <w:p w14:paraId="7FFCFCFB" w14:textId="77777777" w:rsidR="007F7EAA" w:rsidRDefault="007F7EAA" w:rsidP="007F7EAA">
            <w:pPr>
              <w:rPr>
                <w:rFonts w:ascii="Blogger Sans Light" w:eastAsiaTheme="minorEastAsia" w:hAnsi="Blogger Sans Light"/>
                <w:b/>
                <w:bCs/>
                <w:sz w:val="28"/>
                <w:szCs w:val="28"/>
              </w:rPr>
            </w:pPr>
          </w:p>
          <w:p w14:paraId="44DFAAB7" w14:textId="77777777" w:rsidR="007F7EAA" w:rsidRDefault="007F7EAA" w:rsidP="007F7EAA">
            <w:pPr>
              <w:rPr>
                <w:rFonts w:ascii="Blogger Sans Light" w:eastAsiaTheme="minorEastAsia" w:hAnsi="Blogger Sans Light"/>
                <w:b/>
                <w:bCs/>
                <w:sz w:val="28"/>
                <w:szCs w:val="28"/>
              </w:rPr>
            </w:pPr>
          </w:p>
          <w:p w14:paraId="7DC41D61" w14:textId="77777777" w:rsidR="007F7EAA" w:rsidRDefault="007F7EAA" w:rsidP="007F7EAA">
            <w:pPr>
              <w:rPr>
                <w:rFonts w:ascii="Blogger Sans Light" w:eastAsiaTheme="minorEastAsia" w:hAnsi="Blogger Sans Light"/>
                <w:b/>
                <w:bCs/>
                <w:sz w:val="28"/>
                <w:szCs w:val="28"/>
              </w:rPr>
            </w:pPr>
          </w:p>
          <w:p w14:paraId="357F2EBC" w14:textId="77777777" w:rsidR="007F7EAA" w:rsidRDefault="007F7EAA" w:rsidP="007F7EAA">
            <w:pPr>
              <w:rPr>
                <w:rFonts w:ascii="Blogger Sans Light" w:eastAsiaTheme="minorEastAsia" w:hAnsi="Blogger Sans Light"/>
                <w:b/>
                <w:bCs/>
                <w:sz w:val="28"/>
                <w:szCs w:val="28"/>
              </w:rPr>
            </w:pPr>
          </w:p>
          <w:p w14:paraId="43C32986" w14:textId="77777777" w:rsidR="007F7EAA" w:rsidRDefault="007F7EAA" w:rsidP="007F7EAA">
            <w:pPr>
              <w:rPr>
                <w:rFonts w:ascii="Blogger Sans Light" w:eastAsiaTheme="minorEastAsia" w:hAnsi="Blogger Sans Light"/>
                <w:b/>
                <w:bCs/>
                <w:sz w:val="28"/>
                <w:szCs w:val="28"/>
              </w:rPr>
            </w:pPr>
          </w:p>
          <w:p w14:paraId="36EEC964" w14:textId="77777777" w:rsidR="007F7EAA" w:rsidRDefault="007F7EAA" w:rsidP="007F7EAA">
            <w:pPr>
              <w:rPr>
                <w:rFonts w:ascii="Blogger Sans Light" w:eastAsiaTheme="minorEastAsia" w:hAnsi="Blogger Sans Light"/>
                <w:b/>
                <w:bCs/>
                <w:sz w:val="28"/>
                <w:szCs w:val="28"/>
              </w:rPr>
            </w:pPr>
          </w:p>
          <w:p w14:paraId="7650EF42" w14:textId="77777777" w:rsidR="007F7EAA" w:rsidRDefault="007F7EAA" w:rsidP="007F7EAA">
            <w:pPr>
              <w:rPr>
                <w:rFonts w:ascii="Blogger Sans Light" w:eastAsiaTheme="minorEastAsia" w:hAnsi="Blogger Sans Light"/>
                <w:b/>
                <w:bCs/>
                <w:sz w:val="28"/>
                <w:szCs w:val="28"/>
              </w:rPr>
            </w:pPr>
          </w:p>
          <w:p w14:paraId="4F860506" w14:textId="77777777" w:rsidR="007F7EAA" w:rsidRDefault="007F7EAA" w:rsidP="007F7EAA">
            <w:pPr>
              <w:rPr>
                <w:rFonts w:ascii="Blogger Sans Light" w:eastAsiaTheme="minorEastAsia" w:hAnsi="Blogger Sans Light"/>
                <w:b/>
                <w:bCs/>
                <w:sz w:val="28"/>
                <w:szCs w:val="28"/>
              </w:rPr>
            </w:pPr>
          </w:p>
          <w:p w14:paraId="163AE135" w14:textId="77777777" w:rsidR="007F7EAA" w:rsidRDefault="007F7EAA" w:rsidP="007F7EAA">
            <w:pPr>
              <w:rPr>
                <w:rFonts w:ascii="Blogger Sans Light" w:eastAsiaTheme="minorEastAsia" w:hAnsi="Blogger Sans Light"/>
                <w:b/>
                <w:bCs/>
                <w:sz w:val="28"/>
                <w:szCs w:val="28"/>
              </w:rPr>
            </w:pPr>
          </w:p>
          <w:p w14:paraId="3E70998E" w14:textId="637B8F72" w:rsidR="007F7EAA" w:rsidRPr="00D97A08" w:rsidRDefault="007F7EAA" w:rsidP="007F7EAA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</w:p>
        </w:tc>
      </w:tr>
    </w:tbl>
    <w:p w14:paraId="0D1B9F83" w14:textId="4FAC5438" w:rsidR="00D97A08" w:rsidRPr="00D97A08" w:rsidRDefault="007C213E">
      <w:pPr>
        <w:rPr>
          <w:rFonts w:ascii="Blogger Sans Light" w:hAnsi="Blogger Sans Light"/>
          <w:sz w:val="28"/>
          <w:szCs w:val="28"/>
        </w:rPr>
      </w:pPr>
      <w:r>
        <w:rPr>
          <w:rFonts w:ascii="Blogger Sans Light" w:hAnsi="Blogger Sans Ligh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7D9F0" wp14:editId="326EB4EA">
                <wp:simplePos x="0" y="0"/>
                <wp:positionH relativeFrom="column">
                  <wp:posOffset>-10795</wp:posOffset>
                </wp:positionH>
                <wp:positionV relativeFrom="paragraph">
                  <wp:posOffset>506095</wp:posOffset>
                </wp:positionV>
                <wp:extent cx="5861050" cy="444500"/>
                <wp:effectExtent l="0" t="0" r="635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05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75700B" w14:textId="1ADAA3AB" w:rsidR="007C213E" w:rsidRPr="007C213E" w:rsidRDefault="007C213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Veuillez c</w:t>
                            </w:r>
                            <w:r w:rsidRPr="007C213E">
                              <w:rPr>
                                <w:b/>
                                <w:bCs/>
                              </w:rPr>
                              <w:t>onsulte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r </w:t>
                            </w:r>
                            <w:r w:rsidRPr="007C213E">
                              <w:rPr>
                                <w:b/>
                                <w:bCs/>
                              </w:rPr>
                              <w:t>la note de cadrage complétée pour plus de détails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sur cette partie.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2127D9F0">
                <v:stroke joinstyle="miter"/>
                <v:path gradientshapeok="t" o:connecttype="rect"/>
              </v:shapetype>
              <v:shape id="Zone de texte 1" style="position:absolute;margin-left:-.85pt;margin-top:39.85pt;width:461.5pt;height: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">
                <v:textbox>
                  <w:txbxContent>
                    <w:p w:rsidRPr="007C213E" w:rsidR="007C213E" w:rsidRDefault="007C213E" w14:paraId="2B75700B" w14:textId="1ADAA3A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Veuillez c</w:t>
                      </w:r>
                      <w:r w:rsidRPr="007C213E">
                        <w:rPr>
                          <w:b/>
                          <w:bCs/>
                        </w:rPr>
                        <w:t>onsulte</w:t>
                      </w:r>
                      <w:r>
                        <w:rPr>
                          <w:b/>
                          <w:bCs/>
                        </w:rPr>
                        <w:t xml:space="preserve">r </w:t>
                      </w:r>
                      <w:r w:rsidRPr="007C213E">
                        <w:rPr>
                          <w:b/>
                          <w:bCs/>
                        </w:rPr>
                        <w:t>la note de cadrage complétée pour plus de détails</w:t>
                      </w:r>
                      <w:r>
                        <w:rPr>
                          <w:b/>
                          <w:bCs/>
                        </w:rPr>
                        <w:t xml:space="preserve"> sur cette partie.</w:t>
                      </w:r>
                    </w:p>
                  </w:txbxContent>
                </v:textbox>
              </v:shape>
            </w:pict>
          </mc:Fallback>
        </mc:AlternateContent>
      </w:r>
      <w:r w:rsidR="00D97A08" w:rsidRPr="7D46FB1E">
        <w:rPr>
          <w:rFonts w:ascii="Blogger Sans Light" w:hAnsi="Blogger Sans Light"/>
          <w:sz w:val="28"/>
          <w:szCs w:val="28"/>
        </w:rPr>
        <w:br w:type="page"/>
      </w:r>
      <w:r w:rsidR="45A3A8C4" w:rsidRPr="7D46FB1E">
        <w:rPr>
          <w:rFonts w:ascii="Blogger Sans Light" w:hAnsi="Blogger Sans Light"/>
          <w:sz w:val="28"/>
          <w:szCs w:val="28"/>
        </w:rPr>
        <w:lastRenderedPageBreak/>
        <w:t xml:space="preserve"> </w:t>
      </w:r>
    </w:p>
    <w:p w14:paraId="12D551F9" w14:textId="77777777" w:rsidR="00D97A08" w:rsidRPr="00D97A08" w:rsidRDefault="00D97A08" w:rsidP="00666942">
      <w:pPr>
        <w:jc w:val="center"/>
        <w:rPr>
          <w:rFonts w:ascii="Blogger Sans Light" w:hAnsi="Blogger Sans Light"/>
          <w:b/>
          <w:bCs/>
          <w:sz w:val="40"/>
          <w:szCs w:val="40"/>
        </w:rPr>
      </w:pPr>
    </w:p>
    <w:p w14:paraId="53AA72F3" w14:textId="7FCFD792" w:rsidR="00666942" w:rsidRPr="00D97A08" w:rsidRDefault="00666942" w:rsidP="00D97A08">
      <w:pPr>
        <w:ind w:left="708" w:firstLine="708"/>
        <w:jc w:val="center"/>
        <w:rPr>
          <w:rFonts w:ascii="Blogger Sans Light" w:hAnsi="Blogger Sans Light"/>
          <w:b/>
          <w:bCs/>
          <w:sz w:val="40"/>
          <w:szCs w:val="40"/>
        </w:rPr>
      </w:pPr>
      <w:r w:rsidRPr="00D97A08">
        <w:rPr>
          <w:rFonts w:ascii="Blogger Sans Light" w:hAnsi="Blogger Sans Light"/>
          <w:b/>
          <w:bCs/>
          <w:sz w:val="40"/>
          <w:szCs w:val="40"/>
        </w:rPr>
        <w:t>Prérequis</w:t>
      </w:r>
    </w:p>
    <w:p w14:paraId="4D08B84E" w14:textId="1CB667F2" w:rsidR="00666942" w:rsidRPr="00D97A08" w:rsidRDefault="00666942" w:rsidP="00666942">
      <w:pPr>
        <w:rPr>
          <w:rFonts w:ascii="Blogger Sans Light" w:hAnsi="Blogger Sans Light"/>
          <w:sz w:val="28"/>
          <w:szCs w:val="28"/>
        </w:rPr>
      </w:pPr>
    </w:p>
    <w:p w14:paraId="629374FB" w14:textId="709D03E4" w:rsidR="00666942" w:rsidRPr="00D97A08" w:rsidRDefault="00666942" w:rsidP="00666942">
      <w:pPr>
        <w:rPr>
          <w:rFonts w:ascii="Blogger Sans Light" w:hAnsi="Blogger Sans Light"/>
          <w:sz w:val="28"/>
          <w:szCs w:val="28"/>
        </w:rPr>
      </w:pPr>
      <w:r w:rsidRPr="00D97A08">
        <w:rPr>
          <w:rFonts w:ascii="Blogger Sans Light" w:hAnsi="Blogger Sans Light"/>
          <w:sz w:val="28"/>
          <w:szCs w:val="28"/>
        </w:rPr>
        <w:t xml:space="preserve">Consigne : </w:t>
      </w:r>
      <w:r w:rsidR="0030543B" w:rsidRPr="0030543B">
        <w:rPr>
          <w:rFonts w:ascii="Blogger Sans Light" w:hAnsi="Blogger Sans Light"/>
          <w:sz w:val="28"/>
          <w:szCs w:val="28"/>
        </w:rPr>
        <w:t>Pour garantir le déploiement dans les meilleures conditions, quels sont les prérequis à identifier et à respecter ?</w:t>
      </w:r>
    </w:p>
    <w:p w14:paraId="59774F35" w14:textId="77777777" w:rsidR="00D97A08" w:rsidRPr="00D97A08" w:rsidRDefault="00D97A08" w:rsidP="00666942">
      <w:pPr>
        <w:pStyle w:val="Paragraphedeliste"/>
        <w:rPr>
          <w:rFonts w:ascii="Blogger Sans Light" w:hAnsi="Blogger Sans Light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66942" w:rsidRPr="00D97A08" w14:paraId="16B5957D" w14:textId="77777777" w:rsidTr="182D106E">
        <w:tc>
          <w:tcPr>
            <w:tcW w:w="9062" w:type="dxa"/>
            <w:shd w:val="clear" w:color="auto" w:fill="D0CECE" w:themeFill="background2" w:themeFillShade="E6"/>
          </w:tcPr>
          <w:p w14:paraId="7FC07E2E" w14:textId="4D7F2400" w:rsidR="00666942" w:rsidRPr="00D97A08" w:rsidRDefault="00D97A08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  <w:r w:rsidRPr="00D97A08">
              <w:rPr>
                <w:rFonts w:ascii="Blogger Sans Light" w:hAnsi="Blogger Sans Light"/>
                <w:b/>
                <w:bCs/>
                <w:sz w:val="28"/>
                <w:szCs w:val="28"/>
              </w:rPr>
              <w:t>Ressources nécessaires</w:t>
            </w:r>
          </w:p>
        </w:tc>
      </w:tr>
      <w:tr w:rsidR="00666942" w:rsidRPr="00D97A08" w14:paraId="5526F8BF" w14:textId="77777777" w:rsidTr="182D106E">
        <w:tc>
          <w:tcPr>
            <w:tcW w:w="9062" w:type="dxa"/>
          </w:tcPr>
          <w:p w14:paraId="05AA0485" w14:textId="77777777" w:rsidR="00666942" w:rsidRDefault="00666942" w:rsidP="007F7EAA">
            <w:pPr>
              <w:rPr>
                <w:rFonts w:ascii="Blogger Sans Light" w:hAnsi="Blogger Sans Light"/>
                <w:sz w:val="28"/>
                <w:szCs w:val="28"/>
              </w:rPr>
            </w:pPr>
          </w:p>
          <w:p w14:paraId="4109822B" w14:textId="77777777" w:rsidR="007F7EAA" w:rsidRDefault="007F7EAA" w:rsidP="007F7EAA">
            <w:pPr>
              <w:rPr>
                <w:rFonts w:ascii="Blogger Sans Light" w:hAnsi="Blogger Sans Light"/>
                <w:sz w:val="28"/>
                <w:szCs w:val="28"/>
              </w:rPr>
            </w:pPr>
          </w:p>
          <w:p w14:paraId="624C2AAF" w14:textId="77777777" w:rsidR="007F7EAA" w:rsidRDefault="007F7EAA" w:rsidP="007F7EAA">
            <w:pPr>
              <w:rPr>
                <w:rFonts w:ascii="Blogger Sans Light" w:hAnsi="Blogger Sans Light"/>
                <w:sz w:val="28"/>
                <w:szCs w:val="28"/>
              </w:rPr>
            </w:pPr>
          </w:p>
          <w:p w14:paraId="05A1A1A8" w14:textId="77777777" w:rsidR="007F7EAA" w:rsidRDefault="007F7EAA" w:rsidP="007F7EAA">
            <w:pPr>
              <w:rPr>
                <w:rFonts w:ascii="Blogger Sans Light" w:hAnsi="Blogger Sans Light"/>
                <w:sz w:val="28"/>
                <w:szCs w:val="28"/>
              </w:rPr>
            </w:pPr>
          </w:p>
          <w:p w14:paraId="74910549" w14:textId="5D5BC2BC" w:rsidR="007F7EAA" w:rsidRDefault="007F7EAA" w:rsidP="007F7EAA">
            <w:pPr>
              <w:rPr>
                <w:rFonts w:ascii="Blogger Sans Light" w:hAnsi="Blogger Sans Light"/>
                <w:sz w:val="28"/>
                <w:szCs w:val="28"/>
              </w:rPr>
            </w:pPr>
          </w:p>
          <w:p w14:paraId="244A86BB" w14:textId="5A1F8501" w:rsidR="007F7EAA" w:rsidRDefault="007F7EAA" w:rsidP="007F7EAA">
            <w:pPr>
              <w:rPr>
                <w:rFonts w:ascii="Blogger Sans Light" w:hAnsi="Blogger Sans Light"/>
                <w:sz w:val="28"/>
                <w:szCs w:val="28"/>
              </w:rPr>
            </w:pPr>
          </w:p>
          <w:p w14:paraId="063E65BD" w14:textId="77777777" w:rsidR="007F7EAA" w:rsidRDefault="007F7EAA" w:rsidP="007F7EAA">
            <w:pPr>
              <w:rPr>
                <w:rFonts w:ascii="Blogger Sans Light" w:hAnsi="Blogger Sans Light"/>
                <w:sz w:val="28"/>
                <w:szCs w:val="28"/>
              </w:rPr>
            </w:pPr>
          </w:p>
          <w:p w14:paraId="50B85729" w14:textId="77777777" w:rsidR="007F7EAA" w:rsidRDefault="007F7EAA" w:rsidP="007F7EAA">
            <w:pPr>
              <w:rPr>
                <w:rFonts w:ascii="Blogger Sans Light" w:hAnsi="Blogger Sans Light"/>
                <w:sz w:val="28"/>
                <w:szCs w:val="28"/>
              </w:rPr>
            </w:pPr>
          </w:p>
          <w:p w14:paraId="09386FD5" w14:textId="7A84B8F4" w:rsidR="007F7EAA" w:rsidRPr="007F7EAA" w:rsidRDefault="007F7EAA" w:rsidP="007F7EAA">
            <w:pPr>
              <w:rPr>
                <w:rFonts w:ascii="Blogger Sans Light" w:hAnsi="Blogger Sans Light"/>
                <w:sz w:val="28"/>
                <w:szCs w:val="28"/>
              </w:rPr>
            </w:pPr>
          </w:p>
        </w:tc>
      </w:tr>
      <w:tr w:rsidR="00666942" w:rsidRPr="00D97A08" w14:paraId="4CAA2EC3" w14:textId="77777777" w:rsidTr="182D106E">
        <w:tc>
          <w:tcPr>
            <w:tcW w:w="9062" w:type="dxa"/>
            <w:shd w:val="clear" w:color="auto" w:fill="D0CECE" w:themeFill="background2" w:themeFillShade="E6"/>
          </w:tcPr>
          <w:p w14:paraId="5321A455" w14:textId="2156F7FE" w:rsidR="00666942" w:rsidRPr="00D97A08" w:rsidRDefault="00D97A08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  <w:r w:rsidRPr="00D97A08">
              <w:rPr>
                <w:rFonts w:ascii="Blogger Sans Light" w:hAnsi="Blogger Sans Light"/>
                <w:b/>
                <w:bCs/>
                <w:sz w:val="28"/>
                <w:szCs w:val="28"/>
              </w:rPr>
              <w:t>Accès, droits, référencement</w:t>
            </w:r>
          </w:p>
        </w:tc>
      </w:tr>
      <w:tr w:rsidR="00666942" w:rsidRPr="00D97A08" w14:paraId="5062F059" w14:textId="77777777" w:rsidTr="182D106E">
        <w:tc>
          <w:tcPr>
            <w:tcW w:w="9062" w:type="dxa"/>
          </w:tcPr>
          <w:p w14:paraId="3A6C3C6A" w14:textId="54AE54A6" w:rsidR="182D106E" w:rsidRDefault="182D106E" w:rsidP="182D106E">
            <w:pPr>
              <w:pStyle w:val="Paragraphedeliste"/>
              <w:rPr>
                <w:rFonts w:eastAsiaTheme="minorEastAsia"/>
              </w:rPr>
            </w:pPr>
          </w:p>
          <w:p w14:paraId="58A055A4" w14:textId="77777777" w:rsidR="00666942" w:rsidRDefault="00666942" w:rsidP="007F7EAA">
            <w:pPr>
              <w:rPr>
                <w:rFonts w:eastAsiaTheme="minorEastAsia"/>
                <w:b/>
              </w:rPr>
            </w:pPr>
          </w:p>
          <w:p w14:paraId="04870942" w14:textId="77777777" w:rsidR="007F7EAA" w:rsidRDefault="007F7EAA" w:rsidP="007F7EAA">
            <w:pPr>
              <w:rPr>
                <w:rFonts w:eastAsiaTheme="minorEastAsia"/>
                <w:b/>
              </w:rPr>
            </w:pPr>
          </w:p>
          <w:p w14:paraId="0E0312C0" w14:textId="24495384" w:rsidR="007F7EAA" w:rsidRDefault="007F7EAA" w:rsidP="007F7EAA">
            <w:pPr>
              <w:rPr>
                <w:rFonts w:eastAsiaTheme="minorEastAsia"/>
                <w:b/>
              </w:rPr>
            </w:pPr>
          </w:p>
          <w:p w14:paraId="2C15B251" w14:textId="57668C37" w:rsidR="007F7EAA" w:rsidRDefault="007F7EAA" w:rsidP="007F7EAA">
            <w:pPr>
              <w:rPr>
                <w:rFonts w:eastAsiaTheme="minorEastAsia"/>
                <w:b/>
              </w:rPr>
            </w:pPr>
          </w:p>
          <w:p w14:paraId="141DFC11" w14:textId="77777777" w:rsidR="007F7EAA" w:rsidRDefault="007F7EAA" w:rsidP="007F7EAA">
            <w:pPr>
              <w:rPr>
                <w:rFonts w:eastAsiaTheme="minorEastAsia"/>
                <w:b/>
              </w:rPr>
            </w:pPr>
          </w:p>
          <w:p w14:paraId="51CA3105" w14:textId="77777777" w:rsidR="007F7EAA" w:rsidRDefault="007F7EAA" w:rsidP="007F7EAA">
            <w:pPr>
              <w:rPr>
                <w:rFonts w:eastAsiaTheme="minorEastAsia"/>
                <w:b/>
              </w:rPr>
            </w:pPr>
          </w:p>
          <w:p w14:paraId="331F3C8E" w14:textId="26F2F5BE" w:rsidR="007F7EAA" w:rsidRPr="007F7EAA" w:rsidRDefault="007F7EAA" w:rsidP="007F7EAA">
            <w:pPr>
              <w:rPr>
                <w:rFonts w:eastAsiaTheme="minorEastAsia"/>
                <w:b/>
              </w:rPr>
            </w:pPr>
          </w:p>
        </w:tc>
      </w:tr>
      <w:tr w:rsidR="00666942" w:rsidRPr="00D97A08" w14:paraId="0ED79232" w14:textId="77777777" w:rsidTr="182D106E">
        <w:tc>
          <w:tcPr>
            <w:tcW w:w="9062" w:type="dxa"/>
            <w:shd w:val="clear" w:color="auto" w:fill="D0CECE" w:themeFill="background2" w:themeFillShade="E6"/>
          </w:tcPr>
          <w:p w14:paraId="7EAB5B39" w14:textId="08DD6546" w:rsidR="00666942" w:rsidRPr="00D97A08" w:rsidRDefault="00D97A08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  <w:r w:rsidRPr="00D97A08">
              <w:rPr>
                <w:rFonts w:ascii="Blogger Sans Light" w:hAnsi="Blogger Sans Light"/>
                <w:b/>
                <w:bCs/>
                <w:sz w:val="28"/>
                <w:szCs w:val="28"/>
              </w:rPr>
              <w:t xml:space="preserve">Fonctionnalités </w:t>
            </w:r>
            <w:r>
              <w:rPr>
                <w:rFonts w:ascii="Blogger Sans Light" w:hAnsi="Blogger Sans Light"/>
                <w:b/>
                <w:bCs/>
                <w:sz w:val="28"/>
                <w:szCs w:val="28"/>
              </w:rPr>
              <w:t xml:space="preserve">identifiées et </w:t>
            </w:r>
            <w:r w:rsidRPr="00D97A08">
              <w:rPr>
                <w:rFonts w:ascii="Blogger Sans Light" w:hAnsi="Blogger Sans Light"/>
                <w:b/>
                <w:bCs/>
                <w:sz w:val="28"/>
                <w:szCs w:val="28"/>
              </w:rPr>
              <w:t>à paramétrer</w:t>
            </w:r>
          </w:p>
        </w:tc>
      </w:tr>
      <w:tr w:rsidR="00666942" w:rsidRPr="00D97A08" w14:paraId="3991D02E" w14:textId="77777777" w:rsidTr="182D106E">
        <w:tc>
          <w:tcPr>
            <w:tcW w:w="9062" w:type="dxa"/>
          </w:tcPr>
          <w:p w14:paraId="7E2ED8A0" w14:textId="77777777" w:rsidR="00666942" w:rsidRDefault="00666942" w:rsidP="7D46FB1E">
            <w:pPr>
              <w:rPr>
                <w:rFonts w:eastAsiaTheme="minorEastAsia"/>
              </w:rPr>
            </w:pPr>
          </w:p>
          <w:p w14:paraId="46B8742F" w14:textId="77777777" w:rsidR="007F7EAA" w:rsidRDefault="007F7EAA" w:rsidP="7D46FB1E">
            <w:pPr>
              <w:rPr>
                <w:rFonts w:eastAsiaTheme="minorEastAsia"/>
              </w:rPr>
            </w:pPr>
          </w:p>
          <w:p w14:paraId="28288E9E" w14:textId="77777777" w:rsidR="007F7EAA" w:rsidRDefault="007F7EAA" w:rsidP="7D46FB1E">
            <w:pPr>
              <w:rPr>
                <w:rFonts w:eastAsiaTheme="minorEastAsia"/>
              </w:rPr>
            </w:pPr>
          </w:p>
          <w:p w14:paraId="4C38342C" w14:textId="77777777" w:rsidR="007F7EAA" w:rsidRDefault="007F7EAA" w:rsidP="7D46FB1E">
            <w:pPr>
              <w:rPr>
                <w:rFonts w:eastAsiaTheme="minorEastAsia"/>
              </w:rPr>
            </w:pPr>
          </w:p>
          <w:p w14:paraId="74E0C455" w14:textId="77777777" w:rsidR="007F7EAA" w:rsidRDefault="007F7EAA" w:rsidP="7D46FB1E">
            <w:pPr>
              <w:rPr>
                <w:rFonts w:eastAsiaTheme="minorEastAsia"/>
              </w:rPr>
            </w:pPr>
          </w:p>
          <w:p w14:paraId="3560B311" w14:textId="77777777" w:rsidR="007F7EAA" w:rsidRDefault="007F7EAA" w:rsidP="7D46FB1E">
            <w:pPr>
              <w:rPr>
                <w:rFonts w:eastAsiaTheme="minorEastAsia"/>
              </w:rPr>
            </w:pPr>
          </w:p>
          <w:p w14:paraId="0FF1A5C1" w14:textId="77777777" w:rsidR="007F7EAA" w:rsidRDefault="007F7EAA" w:rsidP="7D46FB1E">
            <w:pPr>
              <w:rPr>
                <w:rFonts w:eastAsiaTheme="minorEastAsia"/>
              </w:rPr>
            </w:pPr>
          </w:p>
          <w:p w14:paraId="2CEF07F6" w14:textId="77777777" w:rsidR="007F7EAA" w:rsidRDefault="007F7EAA" w:rsidP="7D46FB1E">
            <w:pPr>
              <w:rPr>
                <w:rFonts w:eastAsiaTheme="minorEastAsia"/>
              </w:rPr>
            </w:pPr>
          </w:p>
          <w:p w14:paraId="5345DE08" w14:textId="77777777" w:rsidR="007F7EAA" w:rsidRDefault="007F7EAA" w:rsidP="7D46FB1E">
            <w:pPr>
              <w:rPr>
                <w:rFonts w:eastAsiaTheme="minorEastAsia"/>
              </w:rPr>
            </w:pPr>
          </w:p>
          <w:p w14:paraId="209BBABB" w14:textId="77777777" w:rsidR="007F7EAA" w:rsidRDefault="007F7EAA" w:rsidP="7D46FB1E">
            <w:pPr>
              <w:rPr>
                <w:rFonts w:eastAsiaTheme="minorEastAsia"/>
              </w:rPr>
            </w:pPr>
          </w:p>
          <w:p w14:paraId="5DB84405" w14:textId="77777777" w:rsidR="007F7EAA" w:rsidRDefault="007F7EAA" w:rsidP="7D46FB1E">
            <w:pPr>
              <w:rPr>
                <w:rFonts w:eastAsiaTheme="minorEastAsia"/>
              </w:rPr>
            </w:pPr>
          </w:p>
          <w:p w14:paraId="539C0A70" w14:textId="77777777" w:rsidR="007F7EAA" w:rsidRDefault="007F7EAA" w:rsidP="7D46FB1E">
            <w:pPr>
              <w:rPr>
                <w:rFonts w:eastAsiaTheme="minorEastAsia"/>
              </w:rPr>
            </w:pPr>
          </w:p>
          <w:p w14:paraId="6F3AB07E" w14:textId="011667E2" w:rsidR="007F7EAA" w:rsidRPr="00D97A08" w:rsidRDefault="007F7EAA" w:rsidP="7D46FB1E">
            <w:pPr>
              <w:rPr>
                <w:rFonts w:eastAsiaTheme="minorEastAsia"/>
              </w:rPr>
            </w:pPr>
          </w:p>
        </w:tc>
      </w:tr>
    </w:tbl>
    <w:p w14:paraId="3EE293D5" w14:textId="4B7AEE82" w:rsidR="00D97A08" w:rsidRDefault="00D97A08">
      <w:pPr>
        <w:rPr>
          <w:rFonts w:ascii="Blogger Sans Light" w:hAnsi="Blogger Sans Light"/>
          <w:sz w:val="28"/>
          <w:szCs w:val="28"/>
        </w:rPr>
      </w:pPr>
    </w:p>
    <w:p w14:paraId="73E74BCE" w14:textId="77777777" w:rsidR="00D97A08" w:rsidRPr="00D97A08" w:rsidRDefault="00D97A08" w:rsidP="00D97A08">
      <w:pPr>
        <w:jc w:val="center"/>
        <w:rPr>
          <w:rFonts w:ascii="Blogger Sans Light" w:hAnsi="Blogger Sans Light"/>
          <w:b/>
          <w:bCs/>
          <w:sz w:val="40"/>
          <w:szCs w:val="40"/>
        </w:rPr>
      </w:pPr>
    </w:p>
    <w:p w14:paraId="0B540923" w14:textId="4A8571C0" w:rsidR="00D97A08" w:rsidRPr="00D97A08" w:rsidRDefault="00D97A08" w:rsidP="00D97A08">
      <w:pPr>
        <w:ind w:left="708" w:firstLine="708"/>
        <w:jc w:val="center"/>
        <w:rPr>
          <w:rFonts w:ascii="Blogger Sans Light" w:hAnsi="Blogger Sans Light"/>
          <w:b/>
          <w:bCs/>
          <w:sz w:val="40"/>
          <w:szCs w:val="40"/>
        </w:rPr>
      </w:pPr>
      <w:r>
        <w:rPr>
          <w:rFonts w:ascii="Blogger Sans Light" w:hAnsi="Blogger Sans Light"/>
          <w:b/>
          <w:bCs/>
          <w:sz w:val="40"/>
          <w:szCs w:val="40"/>
        </w:rPr>
        <w:t>Communication</w:t>
      </w:r>
    </w:p>
    <w:p w14:paraId="31EF3B63" w14:textId="77777777" w:rsidR="00D97A08" w:rsidRPr="00D97A08" w:rsidRDefault="00D97A08" w:rsidP="00D97A08">
      <w:pPr>
        <w:rPr>
          <w:rFonts w:ascii="Blogger Sans Light" w:hAnsi="Blogger Sans Light"/>
          <w:sz w:val="28"/>
          <w:szCs w:val="28"/>
        </w:rPr>
      </w:pPr>
    </w:p>
    <w:p w14:paraId="350C22EA" w14:textId="237C7EBB" w:rsidR="00D97A08" w:rsidRDefault="00D97A08" w:rsidP="00D97A08">
      <w:pPr>
        <w:rPr>
          <w:rFonts w:ascii="Blogger Sans Light" w:hAnsi="Blogger Sans Light"/>
          <w:sz w:val="28"/>
          <w:szCs w:val="28"/>
        </w:rPr>
      </w:pPr>
      <w:r w:rsidRPr="00D97A08">
        <w:rPr>
          <w:rFonts w:ascii="Blogger Sans Light" w:hAnsi="Blogger Sans Light"/>
          <w:sz w:val="28"/>
          <w:szCs w:val="28"/>
        </w:rPr>
        <w:t>Consigne :</w:t>
      </w:r>
      <w:r w:rsidRPr="00D97A08">
        <w:t xml:space="preserve"> </w:t>
      </w:r>
      <w:r w:rsidRPr="00D97A08">
        <w:rPr>
          <w:rFonts w:ascii="Blogger Sans Light" w:hAnsi="Blogger Sans Light"/>
          <w:sz w:val="28"/>
          <w:szCs w:val="28"/>
        </w:rPr>
        <w:t xml:space="preserve">La réussite de ce projet dépend de la bonne connaissance par tous les acteurs. Quelle stratégie imaginez-vous pour assurer cette communication ?  </w:t>
      </w:r>
    </w:p>
    <w:p w14:paraId="2DA4315E" w14:textId="77777777" w:rsidR="00D97A08" w:rsidRPr="00D97A08" w:rsidRDefault="00D97A08" w:rsidP="00D97A08">
      <w:pPr>
        <w:pStyle w:val="Paragraphedeliste"/>
        <w:rPr>
          <w:rFonts w:ascii="Blogger Sans Light" w:hAnsi="Blogger Sans Light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7A08" w:rsidRPr="00D97A08" w14:paraId="0E0644AF" w14:textId="77777777" w:rsidTr="000A1421">
        <w:tc>
          <w:tcPr>
            <w:tcW w:w="9062" w:type="dxa"/>
            <w:shd w:val="clear" w:color="auto" w:fill="D0CECE" w:themeFill="background2" w:themeFillShade="E6"/>
          </w:tcPr>
          <w:p w14:paraId="0F06AC22" w14:textId="78A651C9" w:rsidR="00D97A08" w:rsidRPr="00D97A08" w:rsidRDefault="00BB456F" w:rsidP="00D97A08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  <w:r w:rsidRPr="00D97A08">
              <w:rPr>
                <w:rFonts w:ascii="Blogger Sans Light" w:hAnsi="Blogger Sans Light"/>
                <w:b/>
                <w:bCs/>
                <w:sz w:val="28"/>
                <w:szCs w:val="28"/>
              </w:rPr>
              <w:t>Objectifs</w:t>
            </w:r>
            <w:r w:rsidR="00D97A08" w:rsidRPr="00D97A08">
              <w:rPr>
                <w:rFonts w:ascii="Blogger Sans Light" w:hAnsi="Blogger Sans Light"/>
                <w:b/>
                <w:bCs/>
                <w:sz w:val="28"/>
                <w:szCs w:val="28"/>
              </w:rPr>
              <w:t xml:space="preserve"> de communication</w:t>
            </w:r>
          </w:p>
        </w:tc>
      </w:tr>
      <w:tr w:rsidR="00D97A08" w:rsidRPr="00D97A08" w14:paraId="7E0C1F06" w14:textId="77777777" w:rsidTr="2E8FA38B">
        <w:tc>
          <w:tcPr>
            <w:tcW w:w="9062" w:type="dxa"/>
          </w:tcPr>
          <w:p w14:paraId="2185A71F" w14:textId="77777777" w:rsidR="00D97A08" w:rsidRPr="00D97A08" w:rsidRDefault="00D97A08" w:rsidP="7D46FB1E">
            <w:pPr>
              <w:rPr>
                <w:rFonts w:eastAsiaTheme="minorEastAsia"/>
              </w:rPr>
            </w:pPr>
          </w:p>
          <w:p w14:paraId="3B3D2A33" w14:textId="6CCDD989" w:rsidR="00D97A08" w:rsidRDefault="00D97A08" w:rsidP="7D46FB1E">
            <w:pPr>
              <w:rPr>
                <w:rFonts w:eastAsiaTheme="minorEastAsia"/>
              </w:rPr>
            </w:pPr>
          </w:p>
          <w:p w14:paraId="301F5E66" w14:textId="3E752BD2" w:rsidR="007F7EAA" w:rsidRDefault="007F7EAA" w:rsidP="7D46FB1E">
            <w:pPr>
              <w:rPr>
                <w:rFonts w:eastAsiaTheme="minorEastAsia"/>
              </w:rPr>
            </w:pPr>
          </w:p>
          <w:p w14:paraId="301EFD0B" w14:textId="77777777" w:rsidR="007F7EAA" w:rsidRPr="00D97A08" w:rsidRDefault="007F7EAA" w:rsidP="7D46FB1E">
            <w:pPr>
              <w:rPr>
                <w:rFonts w:eastAsiaTheme="minorEastAsia"/>
              </w:rPr>
            </w:pPr>
          </w:p>
          <w:p w14:paraId="3488C576" w14:textId="77777777" w:rsidR="00D97A08" w:rsidRPr="00D97A08" w:rsidRDefault="00D97A08">
            <w:pPr>
              <w:rPr>
                <w:rFonts w:ascii="Blogger Sans Light" w:hAnsi="Blogger Sans Light"/>
                <w:sz w:val="28"/>
                <w:szCs w:val="28"/>
              </w:rPr>
            </w:pPr>
          </w:p>
        </w:tc>
      </w:tr>
      <w:tr w:rsidR="00D97A08" w:rsidRPr="00D97A08" w14:paraId="08E1BB4E" w14:textId="77777777" w:rsidTr="000A1421">
        <w:tc>
          <w:tcPr>
            <w:tcW w:w="9062" w:type="dxa"/>
            <w:shd w:val="clear" w:color="auto" w:fill="D0CECE" w:themeFill="background2" w:themeFillShade="E6"/>
          </w:tcPr>
          <w:p w14:paraId="320F1D3F" w14:textId="61F03BDC" w:rsidR="00D97A08" w:rsidRPr="00D97A08" w:rsidRDefault="00BB456F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  <w:r>
              <w:rPr>
                <w:rFonts w:ascii="Blogger Sans Light" w:hAnsi="Blogger Sans Light"/>
                <w:b/>
                <w:bCs/>
                <w:sz w:val="28"/>
                <w:szCs w:val="28"/>
              </w:rPr>
              <w:t>Cibles</w:t>
            </w:r>
          </w:p>
        </w:tc>
      </w:tr>
      <w:tr w:rsidR="00D97A08" w:rsidRPr="00D97A08" w14:paraId="441D269F" w14:textId="77777777" w:rsidTr="2E8FA38B">
        <w:tc>
          <w:tcPr>
            <w:tcW w:w="9062" w:type="dxa"/>
          </w:tcPr>
          <w:p w14:paraId="56DB4267" w14:textId="77777777" w:rsidR="00D97A08" w:rsidRPr="00D97A08" w:rsidRDefault="00D97A08">
            <w:pPr>
              <w:rPr>
                <w:rFonts w:ascii="Blogger Sans Light" w:hAnsi="Blogger Sans Light"/>
                <w:sz w:val="28"/>
                <w:szCs w:val="28"/>
              </w:rPr>
            </w:pPr>
          </w:p>
          <w:p w14:paraId="5210C4B8" w14:textId="77777777" w:rsidR="00D97A08" w:rsidRDefault="00D97A08" w:rsidP="007F7EAA">
            <w:pPr>
              <w:spacing w:line="257" w:lineRule="auto"/>
              <w:rPr>
                <w:rFonts w:ascii="Blogger Sans Light" w:hAnsi="Blogger Sans Light"/>
                <w:sz w:val="28"/>
                <w:szCs w:val="28"/>
              </w:rPr>
            </w:pPr>
          </w:p>
          <w:p w14:paraId="05C1BF7B" w14:textId="00EE3538" w:rsidR="007F7EAA" w:rsidRDefault="007F7EAA" w:rsidP="007F7EAA">
            <w:pPr>
              <w:spacing w:line="257" w:lineRule="auto"/>
              <w:rPr>
                <w:rFonts w:ascii="Blogger Sans Light" w:hAnsi="Blogger Sans Light"/>
                <w:sz w:val="28"/>
                <w:szCs w:val="28"/>
              </w:rPr>
            </w:pPr>
          </w:p>
          <w:p w14:paraId="4D7C46C3" w14:textId="33B38121" w:rsidR="007F7EAA" w:rsidRDefault="007F7EAA" w:rsidP="007F7EAA">
            <w:pPr>
              <w:spacing w:line="257" w:lineRule="auto"/>
              <w:rPr>
                <w:rFonts w:ascii="Blogger Sans Light" w:hAnsi="Blogger Sans Light"/>
                <w:sz w:val="28"/>
                <w:szCs w:val="28"/>
              </w:rPr>
            </w:pPr>
          </w:p>
          <w:p w14:paraId="086DAF93" w14:textId="77777777" w:rsidR="007F7EAA" w:rsidRDefault="007F7EAA" w:rsidP="007F7EAA">
            <w:pPr>
              <w:spacing w:line="257" w:lineRule="auto"/>
              <w:rPr>
                <w:rFonts w:ascii="Blogger Sans Light" w:hAnsi="Blogger Sans Light"/>
                <w:sz w:val="28"/>
                <w:szCs w:val="28"/>
              </w:rPr>
            </w:pPr>
          </w:p>
          <w:p w14:paraId="012002EE" w14:textId="74DB8D53" w:rsidR="007F7EAA" w:rsidRPr="007F7EAA" w:rsidRDefault="007F7EAA" w:rsidP="007F7EAA">
            <w:pPr>
              <w:spacing w:line="257" w:lineRule="auto"/>
              <w:rPr>
                <w:rFonts w:ascii="Blogger Sans Light" w:hAnsi="Blogger Sans Light"/>
                <w:sz w:val="28"/>
                <w:szCs w:val="28"/>
              </w:rPr>
            </w:pPr>
          </w:p>
        </w:tc>
      </w:tr>
      <w:tr w:rsidR="00D97A08" w:rsidRPr="00D97A08" w14:paraId="4551A658" w14:textId="77777777" w:rsidTr="000A1421">
        <w:tc>
          <w:tcPr>
            <w:tcW w:w="9062" w:type="dxa"/>
            <w:shd w:val="clear" w:color="auto" w:fill="D0CECE" w:themeFill="background2" w:themeFillShade="E6"/>
          </w:tcPr>
          <w:p w14:paraId="2D5F8A84" w14:textId="784DFA8C" w:rsidR="00D97A08" w:rsidRPr="00D97A08" w:rsidRDefault="00BB456F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  <w:r>
              <w:rPr>
                <w:rFonts w:ascii="Blogger Sans Light" w:hAnsi="Blogger Sans Light"/>
                <w:b/>
                <w:bCs/>
                <w:sz w:val="28"/>
                <w:szCs w:val="28"/>
              </w:rPr>
              <w:t>Canaux de diffusion</w:t>
            </w:r>
          </w:p>
        </w:tc>
      </w:tr>
      <w:tr w:rsidR="00D97A08" w:rsidRPr="00D97A08" w14:paraId="72806B47" w14:textId="77777777" w:rsidTr="2E8FA38B">
        <w:tc>
          <w:tcPr>
            <w:tcW w:w="9062" w:type="dxa"/>
          </w:tcPr>
          <w:p w14:paraId="54F3BC0A" w14:textId="77777777" w:rsidR="00D97A08" w:rsidRDefault="00D97A08" w:rsidP="007F7EAA">
            <w:pPr>
              <w:rPr>
                <w:rFonts w:ascii="Calibri" w:eastAsia="Calibri" w:hAnsi="Calibri" w:cs="Calibri"/>
              </w:rPr>
            </w:pPr>
          </w:p>
          <w:p w14:paraId="7C174935" w14:textId="77777777" w:rsidR="007F7EAA" w:rsidRDefault="007F7EAA" w:rsidP="007F7EAA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4E96A07" w14:textId="01034C61" w:rsidR="007F7EAA" w:rsidRDefault="007F7EAA" w:rsidP="007F7EAA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7695CAA0" w14:textId="6B8B4E77" w:rsidR="007F7EAA" w:rsidRDefault="007F7EAA" w:rsidP="007F7EAA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5A4E17A7" w14:textId="77777777" w:rsidR="007F7EAA" w:rsidRDefault="007F7EAA" w:rsidP="007F7EAA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601AD414" w14:textId="77777777" w:rsidR="007F7EAA" w:rsidRDefault="007F7EAA" w:rsidP="007F7EAA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69801A5E" w14:textId="29954F95" w:rsidR="007F7EAA" w:rsidRPr="00D97A08" w:rsidRDefault="007F7EAA" w:rsidP="007F7EAA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</w:p>
        </w:tc>
      </w:tr>
      <w:tr w:rsidR="00BB456F" w:rsidRPr="00D97A08" w14:paraId="631E93AE" w14:textId="77777777" w:rsidTr="000A1421">
        <w:tc>
          <w:tcPr>
            <w:tcW w:w="9062" w:type="dxa"/>
            <w:shd w:val="clear" w:color="auto" w:fill="D0CECE" w:themeFill="background2" w:themeFillShade="E6"/>
          </w:tcPr>
          <w:p w14:paraId="6D334658" w14:textId="5DA92519" w:rsidR="00BB456F" w:rsidRPr="00D97A08" w:rsidRDefault="00BB456F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  <w:r>
              <w:rPr>
                <w:rFonts w:ascii="Blogger Sans Light" w:hAnsi="Blogger Sans Light"/>
                <w:b/>
                <w:bCs/>
                <w:sz w:val="28"/>
                <w:szCs w:val="28"/>
              </w:rPr>
              <w:t>Planning de communication</w:t>
            </w:r>
          </w:p>
        </w:tc>
      </w:tr>
      <w:tr w:rsidR="00BB456F" w:rsidRPr="00D97A08" w14:paraId="31E0801F" w14:textId="77777777" w:rsidTr="2E8FA38B">
        <w:tc>
          <w:tcPr>
            <w:tcW w:w="9062" w:type="dxa"/>
          </w:tcPr>
          <w:p w14:paraId="05C9449E" w14:textId="77777777" w:rsidR="00BB456F" w:rsidRDefault="00BB456F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</w:p>
          <w:p w14:paraId="3B726BF6" w14:textId="77777777" w:rsidR="007F7EAA" w:rsidRDefault="007F7EAA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</w:p>
          <w:p w14:paraId="588ABC45" w14:textId="77777777" w:rsidR="007F7EAA" w:rsidRDefault="007F7EAA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</w:p>
          <w:p w14:paraId="1A27D9F0" w14:textId="77777777" w:rsidR="007F7EAA" w:rsidRDefault="007F7EAA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</w:p>
          <w:p w14:paraId="127158B5" w14:textId="77777777" w:rsidR="007F7EAA" w:rsidRDefault="007F7EAA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</w:p>
          <w:p w14:paraId="327F2BFD" w14:textId="77777777" w:rsidR="007F7EAA" w:rsidRDefault="007F7EAA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</w:p>
          <w:p w14:paraId="1E9AE5AC" w14:textId="77777777" w:rsidR="007F7EAA" w:rsidRDefault="007F7EAA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</w:p>
          <w:p w14:paraId="6E09976E" w14:textId="77777777" w:rsidR="007F7EAA" w:rsidRDefault="007F7EAA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</w:p>
          <w:p w14:paraId="0B360167" w14:textId="3769B9CC" w:rsidR="007F7EAA" w:rsidRPr="00D97A08" w:rsidRDefault="007F7EAA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</w:p>
        </w:tc>
      </w:tr>
    </w:tbl>
    <w:p w14:paraId="69EC2866" w14:textId="72F5530C" w:rsidR="00BB456F" w:rsidRDefault="00BB456F">
      <w:pPr>
        <w:rPr>
          <w:rFonts w:ascii="Blogger Sans Light" w:hAnsi="Blogger Sans Light"/>
          <w:sz w:val="28"/>
          <w:szCs w:val="28"/>
        </w:rPr>
      </w:pPr>
    </w:p>
    <w:p w14:paraId="39B8333B" w14:textId="77777777" w:rsidR="00CD112F" w:rsidRDefault="00CD112F" w:rsidP="00BB456F">
      <w:pPr>
        <w:ind w:left="708" w:firstLine="708"/>
        <w:jc w:val="center"/>
        <w:rPr>
          <w:rFonts w:ascii="Blogger Sans Light" w:hAnsi="Blogger Sans Light"/>
          <w:b/>
          <w:bCs/>
          <w:sz w:val="40"/>
          <w:szCs w:val="40"/>
        </w:rPr>
      </w:pPr>
    </w:p>
    <w:p w14:paraId="7F3BE9D0" w14:textId="4E4149C7" w:rsidR="00BB456F" w:rsidRPr="00D97A08" w:rsidRDefault="00BB456F" w:rsidP="00BB456F">
      <w:pPr>
        <w:ind w:left="708" w:firstLine="708"/>
        <w:jc w:val="center"/>
        <w:rPr>
          <w:rFonts w:ascii="Blogger Sans Light" w:hAnsi="Blogger Sans Light"/>
          <w:b/>
          <w:bCs/>
          <w:sz w:val="40"/>
          <w:szCs w:val="40"/>
        </w:rPr>
      </w:pPr>
      <w:r>
        <w:rPr>
          <w:rFonts w:ascii="Blogger Sans Light" w:hAnsi="Blogger Sans Light"/>
          <w:b/>
          <w:bCs/>
          <w:sz w:val="40"/>
          <w:szCs w:val="40"/>
        </w:rPr>
        <w:t>Déploiement</w:t>
      </w:r>
    </w:p>
    <w:p w14:paraId="614A15E8" w14:textId="77777777" w:rsidR="0030543B" w:rsidRPr="00D97A08" w:rsidRDefault="0030543B" w:rsidP="00BB456F">
      <w:pPr>
        <w:rPr>
          <w:rFonts w:ascii="Blogger Sans Light" w:hAnsi="Blogger Sans Light"/>
          <w:sz w:val="28"/>
          <w:szCs w:val="28"/>
        </w:rPr>
      </w:pPr>
    </w:p>
    <w:p w14:paraId="7FE62989" w14:textId="5CB61708" w:rsidR="00BB456F" w:rsidRDefault="00BB456F" w:rsidP="00BB456F">
      <w:pPr>
        <w:rPr>
          <w:rFonts w:ascii="Blogger Sans Light" w:hAnsi="Blogger Sans Light"/>
          <w:sz w:val="28"/>
          <w:szCs w:val="28"/>
        </w:rPr>
      </w:pPr>
      <w:r w:rsidRPr="00D97A08">
        <w:rPr>
          <w:rFonts w:ascii="Blogger Sans Light" w:hAnsi="Blogger Sans Light"/>
          <w:sz w:val="28"/>
          <w:szCs w:val="28"/>
        </w:rPr>
        <w:t>Consigne</w:t>
      </w:r>
      <w:r w:rsidR="0030543B">
        <w:rPr>
          <w:rFonts w:ascii="Blogger Sans Light" w:hAnsi="Blogger Sans Light"/>
          <w:sz w:val="28"/>
          <w:szCs w:val="28"/>
        </w:rPr>
        <w:t> :</w:t>
      </w:r>
      <w:r w:rsidR="0030543B" w:rsidRPr="0030543B">
        <w:t xml:space="preserve"> </w:t>
      </w:r>
      <w:r w:rsidR="0030543B" w:rsidRPr="0030543B">
        <w:rPr>
          <w:rFonts w:ascii="Blogger Sans Light" w:hAnsi="Blogger Sans Light"/>
          <w:sz w:val="28"/>
          <w:szCs w:val="28"/>
        </w:rPr>
        <w:t>Au vu de la dimension r</w:t>
      </w:r>
      <w:r w:rsidR="0030543B" w:rsidRPr="0030543B">
        <w:rPr>
          <w:rFonts w:ascii="Blogger Sans Light" w:hAnsi="Blogger Sans Light" w:cs="Blogger Sans Light"/>
          <w:sz w:val="28"/>
          <w:szCs w:val="28"/>
        </w:rPr>
        <w:t>é</w:t>
      </w:r>
      <w:r w:rsidR="0030543B" w:rsidRPr="0030543B">
        <w:rPr>
          <w:rFonts w:ascii="Blogger Sans Light" w:hAnsi="Blogger Sans Light"/>
          <w:sz w:val="28"/>
          <w:szCs w:val="28"/>
        </w:rPr>
        <w:t>gionale du projet, quelle m</w:t>
      </w:r>
      <w:r w:rsidR="0030543B" w:rsidRPr="0030543B">
        <w:rPr>
          <w:rFonts w:ascii="Blogger Sans Light" w:hAnsi="Blogger Sans Light" w:cs="Blogger Sans Light"/>
          <w:sz w:val="28"/>
          <w:szCs w:val="28"/>
        </w:rPr>
        <w:t>é</w:t>
      </w:r>
      <w:r w:rsidR="0030543B" w:rsidRPr="0030543B">
        <w:rPr>
          <w:rFonts w:ascii="Blogger Sans Light" w:hAnsi="Blogger Sans Light"/>
          <w:sz w:val="28"/>
          <w:szCs w:val="28"/>
        </w:rPr>
        <w:t>thodologie de d</w:t>
      </w:r>
      <w:r w:rsidR="0030543B" w:rsidRPr="0030543B">
        <w:rPr>
          <w:rFonts w:ascii="Blogger Sans Light" w:hAnsi="Blogger Sans Light" w:cs="Blogger Sans Light"/>
          <w:sz w:val="28"/>
          <w:szCs w:val="28"/>
        </w:rPr>
        <w:t>é</w:t>
      </w:r>
      <w:r w:rsidR="0030543B" w:rsidRPr="0030543B">
        <w:rPr>
          <w:rFonts w:ascii="Blogger Sans Light" w:hAnsi="Blogger Sans Light"/>
          <w:sz w:val="28"/>
          <w:szCs w:val="28"/>
        </w:rPr>
        <w:t>ploiement vous semble la plus adapt</w:t>
      </w:r>
      <w:r w:rsidR="0030543B" w:rsidRPr="0030543B">
        <w:rPr>
          <w:rFonts w:ascii="Blogger Sans Light" w:hAnsi="Blogger Sans Light" w:cs="Blogger Sans Light"/>
          <w:sz w:val="28"/>
          <w:szCs w:val="28"/>
        </w:rPr>
        <w:t>é</w:t>
      </w:r>
      <w:r w:rsidR="0030543B" w:rsidRPr="0030543B">
        <w:rPr>
          <w:rFonts w:ascii="Blogger Sans Light" w:hAnsi="Blogger Sans Light"/>
          <w:sz w:val="28"/>
          <w:szCs w:val="28"/>
        </w:rPr>
        <w:t>e</w:t>
      </w:r>
      <w:r w:rsidR="0030543B" w:rsidRPr="0030543B">
        <w:rPr>
          <w:rFonts w:ascii="Times New Roman" w:hAnsi="Times New Roman" w:cs="Times New Roman"/>
          <w:sz w:val="28"/>
          <w:szCs w:val="28"/>
        </w:rPr>
        <w:t> </w:t>
      </w:r>
      <w:r w:rsidR="0030543B" w:rsidRPr="0030543B">
        <w:rPr>
          <w:rFonts w:ascii="Blogger Sans Light" w:hAnsi="Blogger Sans Light"/>
          <w:sz w:val="28"/>
          <w:szCs w:val="28"/>
        </w:rPr>
        <w:t xml:space="preserve">?  </w:t>
      </w:r>
    </w:p>
    <w:p w14:paraId="3BD47417" w14:textId="77777777" w:rsidR="00BB456F" w:rsidRPr="00D97A08" w:rsidRDefault="00BB456F" w:rsidP="00BB456F">
      <w:pPr>
        <w:pStyle w:val="Paragraphedeliste"/>
        <w:rPr>
          <w:rFonts w:ascii="Blogger Sans Light" w:hAnsi="Blogger Sans Light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B456F" w:rsidRPr="00D97A08" w14:paraId="3AFFFCBC" w14:textId="77777777" w:rsidTr="000A1421">
        <w:tc>
          <w:tcPr>
            <w:tcW w:w="9062" w:type="dxa"/>
            <w:shd w:val="clear" w:color="auto" w:fill="D0CECE" w:themeFill="background2" w:themeFillShade="E6"/>
          </w:tcPr>
          <w:p w14:paraId="607671FE" w14:textId="1AF21CD8" w:rsidR="00BB456F" w:rsidRPr="00D97A08" w:rsidRDefault="0097641D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  <w:r w:rsidRPr="0030543B">
              <w:rPr>
                <w:rFonts w:ascii="Blogger Sans Light" w:hAnsi="Blogger Sans Light"/>
                <w:b/>
                <w:bCs/>
                <w:sz w:val="28"/>
                <w:szCs w:val="28"/>
              </w:rPr>
              <w:t>Méthodologie</w:t>
            </w:r>
            <w:r w:rsidR="0030543B" w:rsidRPr="0030543B">
              <w:rPr>
                <w:rFonts w:ascii="Blogger Sans Light" w:hAnsi="Blogger Sans Light"/>
                <w:b/>
                <w:bCs/>
                <w:sz w:val="28"/>
                <w:szCs w:val="28"/>
              </w:rPr>
              <w:t xml:space="preserve"> de déploiement </w:t>
            </w:r>
          </w:p>
        </w:tc>
      </w:tr>
      <w:tr w:rsidR="00BB456F" w:rsidRPr="00D97A08" w14:paraId="3BD5E2F3" w14:textId="77777777" w:rsidTr="7D46FB1E">
        <w:tc>
          <w:tcPr>
            <w:tcW w:w="9062" w:type="dxa"/>
          </w:tcPr>
          <w:p w14:paraId="13CA4D62" w14:textId="487FD97D" w:rsidR="0030543B" w:rsidRDefault="0030543B" w:rsidP="7D46FB1E">
            <w:pPr>
              <w:rPr>
                <w:rFonts w:eastAsiaTheme="minorEastAsia"/>
              </w:rPr>
            </w:pPr>
          </w:p>
          <w:p w14:paraId="6BC75A10" w14:textId="59D706DB" w:rsidR="007F7EAA" w:rsidRDefault="007F7EAA" w:rsidP="7D46FB1E">
            <w:pPr>
              <w:rPr>
                <w:rFonts w:eastAsiaTheme="minorEastAsia"/>
                <w:i/>
                <w:iCs/>
              </w:rPr>
            </w:pPr>
          </w:p>
          <w:p w14:paraId="292EE0E4" w14:textId="067662CC" w:rsidR="007F7EAA" w:rsidRDefault="007F7EAA" w:rsidP="7D46FB1E">
            <w:pPr>
              <w:rPr>
                <w:rFonts w:eastAsiaTheme="minorEastAsia"/>
                <w:i/>
                <w:iCs/>
              </w:rPr>
            </w:pPr>
          </w:p>
          <w:p w14:paraId="06B8E908" w14:textId="5E394D9D" w:rsidR="007F7EAA" w:rsidRDefault="007F7EAA" w:rsidP="7D46FB1E">
            <w:pPr>
              <w:rPr>
                <w:rFonts w:eastAsiaTheme="minorEastAsia"/>
                <w:i/>
                <w:iCs/>
              </w:rPr>
            </w:pPr>
          </w:p>
          <w:p w14:paraId="57636B7B" w14:textId="1C1F39A8" w:rsidR="007F7EAA" w:rsidRDefault="007F7EAA" w:rsidP="7D46FB1E">
            <w:pPr>
              <w:rPr>
                <w:rFonts w:eastAsiaTheme="minorEastAsia"/>
                <w:i/>
                <w:iCs/>
              </w:rPr>
            </w:pPr>
          </w:p>
          <w:p w14:paraId="74F3B20D" w14:textId="44029CA0" w:rsidR="007F7EAA" w:rsidRDefault="007F7EAA" w:rsidP="7D46FB1E">
            <w:pPr>
              <w:rPr>
                <w:rFonts w:eastAsiaTheme="minorEastAsia"/>
                <w:i/>
                <w:iCs/>
              </w:rPr>
            </w:pPr>
          </w:p>
          <w:p w14:paraId="333F825D" w14:textId="2678F444" w:rsidR="007F7EAA" w:rsidRDefault="007F7EAA" w:rsidP="7D46FB1E">
            <w:pPr>
              <w:rPr>
                <w:rFonts w:eastAsiaTheme="minorEastAsia"/>
                <w:i/>
                <w:iCs/>
              </w:rPr>
            </w:pPr>
          </w:p>
          <w:p w14:paraId="093F9D50" w14:textId="6882B9E9" w:rsidR="007F7EAA" w:rsidRDefault="007F7EAA" w:rsidP="7D46FB1E">
            <w:pPr>
              <w:rPr>
                <w:rFonts w:eastAsiaTheme="minorEastAsia"/>
                <w:i/>
                <w:iCs/>
              </w:rPr>
            </w:pPr>
          </w:p>
          <w:p w14:paraId="7A231428" w14:textId="2EC92DAE" w:rsidR="007F7EAA" w:rsidRDefault="007F7EAA" w:rsidP="7D46FB1E">
            <w:pPr>
              <w:rPr>
                <w:rFonts w:eastAsiaTheme="minorEastAsia"/>
                <w:i/>
                <w:iCs/>
              </w:rPr>
            </w:pPr>
          </w:p>
          <w:p w14:paraId="76EA3C75" w14:textId="77777777" w:rsidR="007F7EAA" w:rsidRDefault="007F7EAA" w:rsidP="7D46FB1E">
            <w:pPr>
              <w:rPr>
                <w:rFonts w:eastAsiaTheme="minorEastAsia"/>
                <w:i/>
                <w:iCs/>
              </w:rPr>
            </w:pPr>
          </w:p>
          <w:p w14:paraId="74C4C566" w14:textId="718498C4" w:rsidR="00BB456F" w:rsidRPr="0097641D" w:rsidRDefault="00BB456F" w:rsidP="7D46FB1E">
            <w:pPr>
              <w:rPr>
                <w:rFonts w:eastAsiaTheme="minorEastAsia"/>
                <w:i/>
                <w:iCs/>
              </w:rPr>
            </w:pPr>
          </w:p>
        </w:tc>
      </w:tr>
      <w:tr w:rsidR="00BB456F" w:rsidRPr="00D97A08" w14:paraId="4C087FE2" w14:textId="77777777" w:rsidTr="000A1421">
        <w:tc>
          <w:tcPr>
            <w:tcW w:w="9062" w:type="dxa"/>
            <w:shd w:val="clear" w:color="auto" w:fill="D0CECE" w:themeFill="background2" w:themeFillShade="E6"/>
          </w:tcPr>
          <w:p w14:paraId="177058B9" w14:textId="203D67F4" w:rsidR="00BB456F" w:rsidRPr="00D97A08" w:rsidRDefault="005E6C3A" w:rsidP="0030543B">
            <w:pPr>
              <w:spacing w:before="100" w:beforeAutospacing="1" w:after="100" w:afterAutospacing="1"/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  <w:r>
              <w:rPr>
                <w:rFonts w:ascii="Blogger Sans Light" w:hAnsi="Blogger Sans Light"/>
                <w:b/>
                <w:bCs/>
                <w:sz w:val="28"/>
                <w:szCs w:val="28"/>
              </w:rPr>
              <w:t>P</w:t>
            </w:r>
            <w:r w:rsidR="0030543B" w:rsidRPr="0030543B">
              <w:rPr>
                <w:rFonts w:ascii="Blogger Sans Light" w:hAnsi="Blogger Sans Light"/>
                <w:b/>
                <w:bCs/>
                <w:sz w:val="28"/>
                <w:szCs w:val="28"/>
              </w:rPr>
              <w:t>hases clé</w:t>
            </w:r>
            <w:r w:rsidR="0030543B">
              <w:rPr>
                <w:rFonts w:ascii="Blogger Sans Light" w:hAnsi="Blogger Sans Light"/>
                <w:b/>
                <w:bCs/>
                <w:sz w:val="28"/>
                <w:szCs w:val="28"/>
              </w:rPr>
              <w:t>s</w:t>
            </w:r>
            <w:r>
              <w:rPr>
                <w:rFonts w:ascii="Blogger Sans Light" w:hAnsi="Blogger Sans Light"/>
                <w:b/>
                <w:bCs/>
                <w:sz w:val="28"/>
                <w:szCs w:val="28"/>
              </w:rPr>
              <w:t xml:space="preserve"> </w:t>
            </w:r>
            <w:r w:rsidRPr="005E6C3A">
              <w:rPr>
                <w:rFonts w:ascii="Blogger Sans Light" w:hAnsi="Blogger Sans Light"/>
                <w:sz w:val="28"/>
                <w:szCs w:val="28"/>
              </w:rPr>
              <w:t>du déploiement</w:t>
            </w:r>
          </w:p>
        </w:tc>
      </w:tr>
      <w:tr w:rsidR="00BB456F" w:rsidRPr="00D97A08" w14:paraId="7B6CA3D8" w14:textId="77777777" w:rsidTr="7D46FB1E">
        <w:tc>
          <w:tcPr>
            <w:tcW w:w="9062" w:type="dxa"/>
          </w:tcPr>
          <w:p w14:paraId="72048E0D" w14:textId="14B2D8A7" w:rsidR="00BB456F" w:rsidRDefault="00BB456F" w:rsidP="7D46FB1E">
            <w:pPr>
              <w:rPr>
                <w:rFonts w:eastAsiaTheme="minorEastAsia"/>
              </w:rPr>
            </w:pPr>
          </w:p>
          <w:p w14:paraId="2C2E3238" w14:textId="034966FD" w:rsidR="007F7EAA" w:rsidRDefault="007F7EAA" w:rsidP="7D46FB1E">
            <w:pPr>
              <w:rPr>
                <w:rFonts w:eastAsiaTheme="minorEastAsia"/>
              </w:rPr>
            </w:pPr>
          </w:p>
          <w:p w14:paraId="3200A6D1" w14:textId="5E0C6E87" w:rsidR="007F7EAA" w:rsidRDefault="007F7EAA" w:rsidP="7D46FB1E">
            <w:pPr>
              <w:rPr>
                <w:rFonts w:eastAsiaTheme="minorEastAsia"/>
              </w:rPr>
            </w:pPr>
          </w:p>
          <w:p w14:paraId="1DF91047" w14:textId="76F24875" w:rsidR="007F7EAA" w:rsidRDefault="007F7EAA" w:rsidP="7D46FB1E">
            <w:pPr>
              <w:rPr>
                <w:rFonts w:eastAsiaTheme="minorEastAsia"/>
              </w:rPr>
            </w:pPr>
          </w:p>
          <w:p w14:paraId="47D2BA72" w14:textId="7A4790AF" w:rsidR="007F7EAA" w:rsidRDefault="007F7EAA" w:rsidP="7D46FB1E">
            <w:pPr>
              <w:rPr>
                <w:rFonts w:eastAsiaTheme="minorEastAsia"/>
              </w:rPr>
            </w:pPr>
          </w:p>
          <w:p w14:paraId="268691A5" w14:textId="138E3B63" w:rsidR="007F7EAA" w:rsidRDefault="007F7EAA" w:rsidP="7D46FB1E">
            <w:pPr>
              <w:rPr>
                <w:rFonts w:eastAsiaTheme="minorEastAsia"/>
              </w:rPr>
            </w:pPr>
          </w:p>
          <w:p w14:paraId="528913A4" w14:textId="6FC349C6" w:rsidR="007F7EAA" w:rsidRDefault="007F7EAA" w:rsidP="7D46FB1E">
            <w:pPr>
              <w:rPr>
                <w:rFonts w:eastAsiaTheme="minorEastAsia"/>
              </w:rPr>
            </w:pPr>
          </w:p>
          <w:p w14:paraId="31F230E9" w14:textId="334B176A" w:rsidR="007F7EAA" w:rsidRDefault="007F7EAA" w:rsidP="7D46FB1E">
            <w:pPr>
              <w:rPr>
                <w:rFonts w:eastAsiaTheme="minorEastAsia"/>
              </w:rPr>
            </w:pPr>
          </w:p>
          <w:p w14:paraId="62CDFCE5" w14:textId="136BD0A9" w:rsidR="007F7EAA" w:rsidRDefault="007F7EAA" w:rsidP="7D46FB1E">
            <w:pPr>
              <w:rPr>
                <w:rFonts w:eastAsiaTheme="minorEastAsia"/>
              </w:rPr>
            </w:pPr>
          </w:p>
          <w:p w14:paraId="2A30935A" w14:textId="77777777" w:rsidR="007F7EAA" w:rsidRPr="00D97A08" w:rsidRDefault="007F7EAA" w:rsidP="7D46FB1E">
            <w:pPr>
              <w:rPr>
                <w:rFonts w:eastAsiaTheme="minorEastAsia"/>
              </w:rPr>
            </w:pPr>
          </w:p>
          <w:p w14:paraId="33CA8568" w14:textId="77777777" w:rsidR="00BB456F" w:rsidRPr="00D97A08" w:rsidRDefault="00BB456F">
            <w:pPr>
              <w:rPr>
                <w:rFonts w:ascii="Blogger Sans Light" w:hAnsi="Blogger Sans Light"/>
                <w:sz w:val="28"/>
                <w:szCs w:val="28"/>
              </w:rPr>
            </w:pPr>
          </w:p>
        </w:tc>
      </w:tr>
      <w:tr w:rsidR="00BB456F" w:rsidRPr="00D97A08" w14:paraId="706F56D9" w14:textId="77777777" w:rsidTr="000A1421">
        <w:tc>
          <w:tcPr>
            <w:tcW w:w="9062" w:type="dxa"/>
            <w:shd w:val="clear" w:color="auto" w:fill="D0CECE" w:themeFill="background2" w:themeFillShade="E6"/>
          </w:tcPr>
          <w:p w14:paraId="11D69719" w14:textId="3EC3BB6D" w:rsidR="00BB456F" w:rsidRPr="0030543B" w:rsidRDefault="005E6C3A">
            <w:pPr>
              <w:rPr>
                <w:rFonts w:ascii="Blogger Sans Light" w:hAnsi="Blogger Sans Light"/>
                <w:sz w:val="28"/>
                <w:szCs w:val="28"/>
              </w:rPr>
            </w:pPr>
            <w:r>
              <w:rPr>
                <w:rFonts w:ascii="Blogger Sans Light" w:hAnsi="Blogger Sans Light"/>
                <w:b/>
                <w:bCs/>
                <w:sz w:val="28"/>
                <w:szCs w:val="28"/>
              </w:rPr>
              <w:t>R</w:t>
            </w:r>
            <w:r w:rsidR="0030543B" w:rsidRPr="0030543B">
              <w:rPr>
                <w:rFonts w:ascii="Blogger Sans Light" w:hAnsi="Blogger Sans Light"/>
                <w:b/>
                <w:bCs/>
                <w:sz w:val="28"/>
                <w:szCs w:val="28"/>
              </w:rPr>
              <w:t>isques</w:t>
            </w:r>
            <w:r>
              <w:rPr>
                <w:rFonts w:ascii="Blogger Sans Light" w:hAnsi="Blogger Sans Light"/>
                <w:b/>
                <w:bCs/>
                <w:sz w:val="28"/>
                <w:szCs w:val="28"/>
              </w:rPr>
              <w:t xml:space="preserve"> </w:t>
            </w:r>
            <w:r w:rsidRPr="005E6C3A">
              <w:rPr>
                <w:rFonts w:ascii="Blogger Sans Light" w:hAnsi="Blogger Sans Light"/>
                <w:sz w:val="28"/>
                <w:szCs w:val="28"/>
              </w:rPr>
              <w:t>identifiés</w:t>
            </w:r>
          </w:p>
        </w:tc>
      </w:tr>
      <w:tr w:rsidR="00BB456F" w:rsidRPr="00D97A08" w14:paraId="0D85CAC9" w14:textId="77777777" w:rsidTr="7D46FB1E">
        <w:tc>
          <w:tcPr>
            <w:tcW w:w="9062" w:type="dxa"/>
          </w:tcPr>
          <w:p w14:paraId="01D1341B" w14:textId="77777777" w:rsidR="00BB456F" w:rsidRDefault="00BB456F" w:rsidP="7D46FB1E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</w:p>
          <w:p w14:paraId="1A8BA96B" w14:textId="77777777" w:rsidR="007F7EAA" w:rsidRDefault="007F7EAA" w:rsidP="7D46FB1E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</w:p>
          <w:p w14:paraId="45A5250F" w14:textId="131E42F4" w:rsidR="007F7EAA" w:rsidRDefault="007F7EAA" w:rsidP="7D46FB1E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</w:p>
          <w:p w14:paraId="0AFB343B" w14:textId="77777777" w:rsidR="007F7EAA" w:rsidRDefault="007F7EAA" w:rsidP="7D46FB1E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</w:p>
          <w:p w14:paraId="65E5AC4A" w14:textId="77777777" w:rsidR="007F7EAA" w:rsidRDefault="007F7EAA" w:rsidP="7D46FB1E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</w:p>
          <w:p w14:paraId="6AB00E7E" w14:textId="77777777" w:rsidR="007F7EAA" w:rsidRDefault="007F7EAA" w:rsidP="7D46FB1E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</w:p>
          <w:p w14:paraId="5CDE7B9E" w14:textId="77777777" w:rsidR="007F7EAA" w:rsidRDefault="007F7EAA" w:rsidP="7D46FB1E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</w:p>
          <w:p w14:paraId="039BDD4F" w14:textId="7F28D774" w:rsidR="007F7EAA" w:rsidRPr="00D97A08" w:rsidRDefault="007F7EAA" w:rsidP="7D46FB1E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</w:p>
        </w:tc>
      </w:tr>
    </w:tbl>
    <w:p w14:paraId="44486DCA" w14:textId="620F67A4" w:rsidR="00BB456F" w:rsidRDefault="00BB456F">
      <w:pPr>
        <w:rPr>
          <w:rFonts w:ascii="Blogger Sans Light" w:hAnsi="Blogger Sans Light"/>
          <w:sz w:val="28"/>
          <w:szCs w:val="28"/>
        </w:rPr>
      </w:pPr>
    </w:p>
    <w:p w14:paraId="1D3A1C70" w14:textId="77777777" w:rsidR="0097641D" w:rsidRDefault="0097641D" w:rsidP="00BB456F">
      <w:pPr>
        <w:ind w:left="708" w:firstLine="708"/>
        <w:jc w:val="center"/>
        <w:rPr>
          <w:rFonts w:ascii="Blogger Sans Light" w:hAnsi="Blogger Sans Light"/>
          <w:b/>
          <w:bCs/>
          <w:sz w:val="40"/>
          <w:szCs w:val="40"/>
        </w:rPr>
      </w:pPr>
    </w:p>
    <w:p w14:paraId="7AF5E58B" w14:textId="61F8B4BA" w:rsidR="00BB456F" w:rsidRPr="00BB456F" w:rsidRDefault="00BB456F" w:rsidP="00BB456F">
      <w:pPr>
        <w:ind w:left="708" w:firstLine="708"/>
        <w:jc w:val="center"/>
        <w:rPr>
          <w:rFonts w:ascii="Blogger Sans Light" w:hAnsi="Blogger Sans Light"/>
          <w:b/>
          <w:bCs/>
          <w:sz w:val="40"/>
          <w:szCs w:val="40"/>
        </w:rPr>
      </w:pPr>
      <w:r w:rsidRPr="00BB456F">
        <w:rPr>
          <w:rFonts w:ascii="Blogger Sans Light" w:hAnsi="Blogger Sans Light"/>
          <w:b/>
          <w:bCs/>
          <w:sz w:val="40"/>
          <w:szCs w:val="40"/>
        </w:rPr>
        <w:t>Formation</w:t>
      </w:r>
    </w:p>
    <w:p w14:paraId="301FFB8A" w14:textId="5601AE94" w:rsidR="00BB456F" w:rsidRDefault="00BB456F" w:rsidP="00BB456F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</w:p>
    <w:p w14:paraId="49F0D321" w14:textId="75FA0781" w:rsidR="00BB456F" w:rsidRDefault="00BB456F" w:rsidP="0097641D">
      <w:pPr>
        <w:rPr>
          <w:rFonts w:ascii="Blogger Sans Light" w:hAnsi="Blogger Sans Light"/>
          <w:sz w:val="28"/>
          <w:szCs w:val="28"/>
        </w:rPr>
      </w:pPr>
      <w:r w:rsidRPr="00BB456F">
        <w:rPr>
          <w:rFonts w:ascii="Blogger Sans Light" w:hAnsi="Blogger Sans Light"/>
          <w:sz w:val="28"/>
          <w:szCs w:val="28"/>
        </w:rPr>
        <w:t>Consigne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 : </w:t>
      </w:r>
      <w:r w:rsidR="0056480A" w:rsidRPr="0056480A">
        <w:rPr>
          <w:rFonts w:ascii="Blogger Sans Light" w:hAnsi="Blogger Sans Light"/>
          <w:sz w:val="28"/>
          <w:szCs w:val="28"/>
        </w:rPr>
        <w:t xml:space="preserve">Proposer un programme de formation pour </w:t>
      </w:r>
      <w:r w:rsidR="0056480A">
        <w:rPr>
          <w:rFonts w:ascii="Blogger Sans Light" w:hAnsi="Blogger Sans Light"/>
          <w:sz w:val="28"/>
          <w:szCs w:val="28"/>
        </w:rPr>
        <w:t>ce</w:t>
      </w:r>
      <w:r w:rsidR="0056480A" w:rsidRPr="0056480A">
        <w:rPr>
          <w:rFonts w:ascii="Blogger Sans Light" w:hAnsi="Blogger Sans Light"/>
          <w:sz w:val="28"/>
          <w:szCs w:val="28"/>
        </w:rPr>
        <w:t xml:space="preserve"> projet</w:t>
      </w:r>
      <w:r w:rsidR="0056480A">
        <w:rPr>
          <w:rFonts w:ascii="Blogger Sans Light" w:hAnsi="Blogger Sans Light"/>
          <w:sz w:val="28"/>
          <w:szCs w:val="28"/>
        </w:rPr>
        <w:t xml:space="preserve">. </w:t>
      </w:r>
    </w:p>
    <w:p w14:paraId="25EBCBDD" w14:textId="77777777" w:rsidR="0097641D" w:rsidRDefault="0097641D" w:rsidP="0097641D">
      <w:pPr>
        <w:rPr>
          <w:rFonts w:ascii="Blogger Sans Light" w:hAnsi="Blogger Sans Light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112F" w:rsidRPr="00D97A08" w14:paraId="3B043398" w14:textId="77777777" w:rsidTr="000A1421">
        <w:tc>
          <w:tcPr>
            <w:tcW w:w="9062" w:type="dxa"/>
            <w:shd w:val="clear" w:color="auto" w:fill="D0CECE" w:themeFill="background2" w:themeFillShade="E6"/>
          </w:tcPr>
          <w:p w14:paraId="56A60B16" w14:textId="2D84C939" w:rsidR="00CD112F" w:rsidRPr="00CD112F" w:rsidRDefault="005E6C3A" w:rsidP="00CD112F">
            <w:pPr>
              <w:spacing w:before="100" w:beforeAutospacing="1" w:after="100" w:afterAutospacing="1"/>
              <w:rPr>
                <w:rFonts w:ascii="Blogger Sans Light" w:hAnsi="Blogger Sans Light"/>
                <w:sz w:val="28"/>
                <w:szCs w:val="28"/>
              </w:rPr>
            </w:pPr>
            <w:r>
              <w:rPr>
                <w:rFonts w:ascii="Blogger Sans Light" w:hAnsi="Blogger Sans Light"/>
                <w:b/>
                <w:bCs/>
                <w:sz w:val="28"/>
                <w:szCs w:val="28"/>
              </w:rPr>
              <w:t>P</w:t>
            </w:r>
            <w:r w:rsidR="00CD112F" w:rsidRPr="00CD112F">
              <w:rPr>
                <w:rFonts w:ascii="Blogger Sans Light" w:hAnsi="Blogger Sans Light"/>
                <w:b/>
                <w:bCs/>
                <w:sz w:val="28"/>
                <w:szCs w:val="28"/>
              </w:rPr>
              <w:t>ublics</w:t>
            </w:r>
            <w:r w:rsidR="00CD112F">
              <w:rPr>
                <w:rFonts w:ascii="Blogger Sans Light" w:hAnsi="Blogger Sans Light"/>
                <w:b/>
                <w:bCs/>
                <w:sz w:val="28"/>
                <w:szCs w:val="28"/>
              </w:rPr>
              <w:t xml:space="preserve"> cible</w:t>
            </w:r>
            <w:r>
              <w:rPr>
                <w:rFonts w:ascii="Blogger Sans Light" w:hAnsi="Blogger Sans Light"/>
                <w:b/>
                <w:bCs/>
                <w:sz w:val="28"/>
                <w:szCs w:val="28"/>
              </w:rPr>
              <w:t>s</w:t>
            </w:r>
            <w:r w:rsidR="00CD112F" w:rsidRPr="0056480A">
              <w:rPr>
                <w:rFonts w:ascii="Blogger Sans Light" w:hAnsi="Blogger Sans Light"/>
                <w:sz w:val="28"/>
                <w:szCs w:val="28"/>
              </w:rPr>
              <w:t xml:space="preserve"> à former</w:t>
            </w:r>
          </w:p>
        </w:tc>
      </w:tr>
      <w:tr w:rsidR="00CD112F" w:rsidRPr="00D97A08" w14:paraId="2F0E2256" w14:textId="77777777" w:rsidTr="7D46FB1E">
        <w:tc>
          <w:tcPr>
            <w:tcW w:w="9062" w:type="dxa"/>
          </w:tcPr>
          <w:p w14:paraId="3CFD876C" w14:textId="77777777" w:rsidR="00CD112F" w:rsidRDefault="00CD112F" w:rsidP="007F7EAA">
            <w:pPr>
              <w:rPr>
                <w:rFonts w:eastAsiaTheme="minorEastAsia"/>
              </w:rPr>
            </w:pPr>
          </w:p>
          <w:p w14:paraId="0B3BFF22" w14:textId="77777777" w:rsidR="007F7EAA" w:rsidRDefault="007F7EAA" w:rsidP="007F7EAA">
            <w:pPr>
              <w:rPr>
                <w:rFonts w:eastAsiaTheme="minorEastAsia"/>
              </w:rPr>
            </w:pPr>
          </w:p>
          <w:p w14:paraId="71A25E04" w14:textId="77777777" w:rsidR="007F7EAA" w:rsidRDefault="007F7EAA" w:rsidP="007F7EAA">
            <w:pPr>
              <w:rPr>
                <w:rFonts w:eastAsiaTheme="minorEastAsia"/>
              </w:rPr>
            </w:pPr>
          </w:p>
          <w:p w14:paraId="2A220AA6" w14:textId="77777777" w:rsidR="007F7EAA" w:rsidRDefault="007F7EAA" w:rsidP="007F7EAA">
            <w:pPr>
              <w:rPr>
                <w:rFonts w:eastAsiaTheme="minorEastAsia"/>
              </w:rPr>
            </w:pPr>
          </w:p>
          <w:p w14:paraId="386B8392" w14:textId="016DDB50" w:rsidR="007F7EAA" w:rsidRDefault="007F7EAA" w:rsidP="007F7EAA">
            <w:pPr>
              <w:rPr>
                <w:rFonts w:eastAsiaTheme="minorEastAsia"/>
              </w:rPr>
            </w:pPr>
          </w:p>
          <w:p w14:paraId="6E8329F5" w14:textId="38ED880D" w:rsidR="007F7EAA" w:rsidRDefault="007F7EAA" w:rsidP="007F7EAA">
            <w:pPr>
              <w:rPr>
                <w:rFonts w:eastAsiaTheme="minorEastAsia"/>
              </w:rPr>
            </w:pPr>
          </w:p>
          <w:p w14:paraId="0B893D42" w14:textId="2AFFBAFC" w:rsidR="007F7EAA" w:rsidRDefault="007F7EAA" w:rsidP="007F7EAA">
            <w:pPr>
              <w:rPr>
                <w:rFonts w:eastAsiaTheme="minorEastAsia"/>
              </w:rPr>
            </w:pPr>
          </w:p>
          <w:p w14:paraId="2FB51D41" w14:textId="77777777" w:rsidR="007F7EAA" w:rsidRDefault="007F7EAA" w:rsidP="007F7EAA">
            <w:pPr>
              <w:rPr>
                <w:rFonts w:eastAsiaTheme="minorEastAsia"/>
              </w:rPr>
            </w:pPr>
          </w:p>
          <w:p w14:paraId="04EE146B" w14:textId="77777777" w:rsidR="007F7EAA" w:rsidRDefault="007F7EAA" w:rsidP="007F7EAA">
            <w:pPr>
              <w:rPr>
                <w:rFonts w:eastAsiaTheme="minorEastAsia"/>
              </w:rPr>
            </w:pPr>
          </w:p>
          <w:p w14:paraId="479FEDF4" w14:textId="77777777" w:rsidR="007F7EAA" w:rsidRDefault="007F7EAA" w:rsidP="007F7EAA">
            <w:pPr>
              <w:rPr>
                <w:rFonts w:eastAsiaTheme="minorEastAsia"/>
              </w:rPr>
            </w:pPr>
          </w:p>
          <w:p w14:paraId="63437C8D" w14:textId="3C91FCE7" w:rsidR="007F7EAA" w:rsidRPr="00D97A08" w:rsidRDefault="007F7EAA" w:rsidP="007F7EAA">
            <w:pPr>
              <w:rPr>
                <w:rFonts w:ascii="Blogger Sans Light" w:hAnsi="Blogger Sans Light"/>
                <w:sz w:val="28"/>
                <w:szCs w:val="28"/>
              </w:rPr>
            </w:pPr>
          </w:p>
        </w:tc>
      </w:tr>
      <w:tr w:rsidR="00CD112F" w:rsidRPr="00D97A08" w14:paraId="284A8E2E" w14:textId="77777777" w:rsidTr="000A1421">
        <w:tc>
          <w:tcPr>
            <w:tcW w:w="9062" w:type="dxa"/>
            <w:shd w:val="clear" w:color="auto" w:fill="D0CECE" w:themeFill="background2" w:themeFillShade="E6"/>
          </w:tcPr>
          <w:p w14:paraId="234EFCF2" w14:textId="0D053A92" w:rsidR="00CD112F" w:rsidRPr="00CD112F" w:rsidRDefault="005E6C3A">
            <w:pPr>
              <w:spacing w:before="100" w:beforeAutospacing="1" w:after="100" w:afterAutospacing="1"/>
              <w:rPr>
                <w:rFonts w:ascii="Blogger Sans Light" w:hAnsi="Blogger Sans Light"/>
                <w:sz w:val="28"/>
                <w:szCs w:val="28"/>
              </w:rPr>
            </w:pPr>
            <w:r>
              <w:rPr>
                <w:rFonts w:ascii="Blogger Sans Light" w:hAnsi="Blogger Sans Light"/>
                <w:b/>
                <w:bCs/>
                <w:sz w:val="28"/>
                <w:szCs w:val="28"/>
              </w:rPr>
              <w:t>O</w:t>
            </w:r>
            <w:r w:rsidR="00CD112F" w:rsidRPr="00CD112F">
              <w:rPr>
                <w:rFonts w:ascii="Blogger Sans Light" w:hAnsi="Blogger Sans Light"/>
                <w:b/>
                <w:bCs/>
                <w:sz w:val="28"/>
                <w:szCs w:val="28"/>
              </w:rPr>
              <w:t>bjectif pédagogique</w:t>
            </w:r>
            <w:r w:rsidR="00CD112F">
              <w:rPr>
                <w:rFonts w:ascii="Blogger Sans Light" w:hAnsi="Blogger Sans Light"/>
                <w:sz w:val="28"/>
                <w:szCs w:val="28"/>
              </w:rPr>
              <w:t xml:space="preserve"> et </w:t>
            </w:r>
            <w:r w:rsidR="00CD112F" w:rsidRPr="00CD112F">
              <w:rPr>
                <w:rFonts w:ascii="Blogger Sans Light" w:hAnsi="Blogger Sans Light"/>
                <w:b/>
                <w:bCs/>
                <w:sz w:val="28"/>
                <w:szCs w:val="28"/>
              </w:rPr>
              <w:t>périmètre fonctionnel</w:t>
            </w:r>
            <w:r w:rsidR="00CD112F">
              <w:rPr>
                <w:rFonts w:ascii="Blogger Sans Light" w:hAnsi="Blogger Sans Light"/>
                <w:sz w:val="28"/>
                <w:szCs w:val="28"/>
              </w:rPr>
              <w:t xml:space="preserve"> </w:t>
            </w:r>
            <w:r>
              <w:rPr>
                <w:rFonts w:ascii="Blogger Sans Light" w:hAnsi="Blogger Sans Light"/>
                <w:sz w:val="28"/>
                <w:szCs w:val="28"/>
              </w:rPr>
              <w:t>de la formation</w:t>
            </w:r>
          </w:p>
        </w:tc>
      </w:tr>
      <w:tr w:rsidR="00CD112F" w:rsidRPr="00D97A08" w14:paraId="7E8E1AA4" w14:textId="77777777" w:rsidTr="7D46FB1E">
        <w:tc>
          <w:tcPr>
            <w:tcW w:w="9062" w:type="dxa"/>
          </w:tcPr>
          <w:p w14:paraId="3063B363" w14:textId="77777777" w:rsidR="00CD112F" w:rsidRDefault="00CD112F" w:rsidP="007F7EAA">
            <w:pPr>
              <w:pStyle w:val="Paragraphedeliste"/>
              <w:spacing w:before="100" w:beforeAutospacing="1" w:after="100" w:afterAutospacing="1"/>
              <w:rPr>
                <w:rFonts w:eastAsiaTheme="minorEastAsia"/>
              </w:rPr>
            </w:pPr>
          </w:p>
          <w:p w14:paraId="32E2B9B4" w14:textId="77777777" w:rsidR="007F7EAA" w:rsidRDefault="007F7EAA" w:rsidP="007F7EAA">
            <w:pPr>
              <w:pStyle w:val="Paragraphedeliste"/>
              <w:spacing w:before="100" w:beforeAutospacing="1" w:after="100" w:afterAutospacing="1"/>
              <w:rPr>
                <w:rFonts w:eastAsiaTheme="minorEastAsia"/>
              </w:rPr>
            </w:pPr>
          </w:p>
          <w:p w14:paraId="3EB419E6" w14:textId="77777777" w:rsidR="007F7EAA" w:rsidRDefault="007F7EAA" w:rsidP="007F7EAA">
            <w:pPr>
              <w:pStyle w:val="Paragraphedeliste"/>
              <w:spacing w:before="100" w:beforeAutospacing="1" w:after="100" w:afterAutospacing="1"/>
              <w:rPr>
                <w:rFonts w:eastAsiaTheme="minorEastAsia"/>
              </w:rPr>
            </w:pPr>
          </w:p>
          <w:p w14:paraId="5BDE2EF7" w14:textId="0451E80A" w:rsidR="007F7EAA" w:rsidRDefault="007F7EAA" w:rsidP="007F7EAA">
            <w:pPr>
              <w:pStyle w:val="Paragraphedeliste"/>
              <w:spacing w:before="100" w:beforeAutospacing="1" w:after="100" w:afterAutospacing="1"/>
              <w:rPr>
                <w:rFonts w:eastAsiaTheme="minorEastAsia"/>
              </w:rPr>
            </w:pPr>
          </w:p>
          <w:p w14:paraId="553F88BF" w14:textId="77777777" w:rsidR="007F7EAA" w:rsidRDefault="007F7EAA" w:rsidP="007F7EAA">
            <w:pPr>
              <w:pStyle w:val="Paragraphedeliste"/>
              <w:spacing w:before="100" w:beforeAutospacing="1" w:after="100" w:afterAutospacing="1"/>
              <w:rPr>
                <w:rFonts w:eastAsiaTheme="minorEastAsia"/>
              </w:rPr>
            </w:pPr>
          </w:p>
          <w:p w14:paraId="5DBE21FC" w14:textId="77777777" w:rsidR="007F7EAA" w:rsidRDefault="007F7EAA" w:rsidP="007F7EAA">
            <w:pPr>
              <w:pStyle w:val="Paragraphedeliste"/>
              <w:spacing w:before="100" w:beforeAutospacing="1" w:after="100" w:afterAutospacing="1"/>
              <w:rPr>
                <w:rFonts w:eastAsiaTheme="minorEastAsia"/>
              </w:rPr>
            </w:pPr>
          </w:p>
          <w:p w14:paraId="1C6DE038" w14:textId="77777777" w:rsidR="007F7EAA" w:rsidRDefault="007F7EAA" w:rsidP="007F7EAA">
            <w:pPr>
              <w:pStyle w:val="Paragraphedeliste"/>
              <w:spacing w:before="100" w:beforeAutospacing="1" w:after="100" w:afterAutospacing="1"/>
              <w:rPr>
                <w:rFonts w:eastAsiaTheme="minorEastAsia"/>
              </w:rPr>
            </w:pPr>
          </w:p>
          <w:p w14:paraId="4F3D5260" w14:textId="622ABBA7" w:rsidR="007F7EAA" w:rsidRPr="001D19BD" w:rsidRDefault="007F7EAA" w:rsidP="007F7EAA">
            <w:pPr>
              <w:pStyle w:val="Paragraphedeliste"/>
              <w:spacing w:before="100" w:beforeAutospacing="1" w:after="100" w:afterAutospacing="1"/>
              <w:rPr>
                <w:rFonts w:eastAsiaTheme="minorEastAsia"/>
              </w:rPr>
            </w:pPr>
          </w:p>
        </w:tc>
      </w:tr>
      <w:tr w:rsidR="00CD112F" w:rsidRPr="00D97A08" w14:paraId="041D78A4" w14:textId="77777777" w:rsidTr="000A1421">
        <w:tc>
          <w:tcPr>
            <w:tcW w:w="9062" w:type="dxa"/>
            <w:shd w:val="clear" w:color="auto" w:fill="D0CECE" w:themeFill="background2" w:themeFillShade="E6"/>
          </w:tcPr>
          <w:p w14:paraId="4C481369" w14:textId="4567B618" w:rsidR="00CD112F" w:rsidRPr="00CD112F" w:rsidRDefault="005E6C3A">
            <w:pPr>
              <w:spacing w:before="100" w:beforeAutospacing="1" w:after="100" w:afterAutospacing="1"/>
              <w:rPr>
                <w:rFonts w:ascii="Blogger Sans Light" w:hAnsi="Blogger Sans Light"/>
                <w:sz w:val="28"/>
                <w:szCs w:val="28"/>
              </w:rPr>
            </w:pPr>
            <w:r>
              <w:rPr>
                <w:rFonts w:ascii="Blogger Sans Light" w:hAnsi="Blogger Sans Light"/>
                <w:b/>
                <w:bCs/>
                <w:sz w:val="28"/>
                <w:szCs w:val="28"/>
              </w:rPr>
              <w:t>M</w:t>
            </w:r>
            <w:r w:rsidR="00CD112F" w:rsidRPr="00CD112F">
              <w:rPr>
                <w:rFonts w:ascii="Blogger Sans Light" w:hAnsi="Blogger Sans Light"/>
                <w:b/>
                <w:bCs/>
                <w:sz w:val="28"/>
                <w:szCs w:val="28"/>
              </w:rPr>
              <w:t>odalités de formation</w:t>
            </w:r>
            <w:r w:rsidR="00CD112F" w:rsidRPr="00CD112F">
              <w:rPr>
                <w:rFonts w:ascii="Blogger Sans Light" w:hAnsi="Blogger Sans Light"/>
                <w:sz w:val="28"/>
                <w:szCs w:val="28"/>
              </w:rPr>
              <w:t xml:space="preserve"> </w:t>
            </w:r>
          </w:p>
        </w:tc>
      </w:tr>
      <w:tr w:rsidR="00CD112F" w:rsidRPr="00D97A08" w14:paraId="45D6684E" w14:textId="77777777" w:rsidTr="7D46FB1E">
        <w:tc>
          <w:tcPr>
            <w:tcW w:w="9062" w:type="dxa"/>
          </w:tcPr>
          <w:p w14:paraId="2E0FB65C" w14:textId="77777777" w:rsidR="00CD112F" w:rsidRDefault="00CD112F" w:rsidP="7D46FB1E">
            <w:pPr>
              <w:rPr>
                <w:rFonts w:eastAsiaTheme="minorEastAsia"/>
              </w:rPr>
            </w:pPr>
          </w:p>
          <w:p w14:paraId="70D8D07D" w14:textId="77777777" w:rsidR="007F7EAA" w:rsidRDefault="007F7EAA" w:rsidP="7D46FB1E">
            <w:pPr>
              <w:rPr>
                <w:rFonts w:eastAsiaTheme="minorEastAsia"/>
              </w:rPr>
            </w:pPr>
          </w:p>
          <w:p w14:paraId="07A2F2ED" w14:textId="3D7A16FC" w:rsidR="007F7EAA" w:rsidRDefault="007F7EAA" w:rsidP="7D46FB1E">
            <w:pPr>
              <w:rPr>
                <w:rFonts w:eastAsiaTheme="minorEastAsia"/>
              </w:rPr>
            </w:pPr>
          </w:p>
          <w:p w14:paraId="0FD098B1" w14:textId="507E7B4B" w:rsidR="007F7EAA" w:rsidRDefault="007F7EAA" w:rsidP="7D46FB1E">
            <w:pPr>
              <w:rPr>
                <w:rFonts w:eastAsiaTheme="minorEastAsia"/>
              </w:rPr>
            </w:pPr>
          </w:p>
          <w:p w14:paraId="1F4CC08B" w14:textId="77777777" w:rsidR="007F7EAA" w:rsidRDefault="007F7EAA" w:rsidP="7D46FB1E">
            <w:pPr>
              <w:rPr>
                <w:rFonts w:eastAsiaTheme="minorEastAsia"/>
              </w:rPr>
            </w:pPr>
          </w:p>
          <w:p w14:paraId="7D7EF52A" w14:textId="77777777" w:rsidR="007F7EAA" w:rsidRDefault="007F7EAA" w:rsidP="7D46FB1E">
            <w:pPr>
              <w:rPr>
                <w:rFonts w:eastAsiaTheme="minorEastAsia"/>
              </w:rPr>
            </w:pPr>
          </w:p>
          <w:p w14:paraId="5E2DECE4" w14:textId="77777777" w:rsidR="007F7EAA" w:rsidRDefault="007F7EAA" w:rsidP="7D46FB1E">
            <w:pPr>
              <w:rPr>
                <w:rFonts w:eastAsiaTheme="minorEastAsia"/>
              </w:rPr>
            </w:pPr>
          </w:p>
          <w:p w14:paraId="2101318B" w14:textId="0A905588" w:rsidR="007F7EAA" w:rsidRPr="00D97A08" w:rsidRDefault="007F7EAA" w:rsidP="7D46FB1E">
            <w:pPr>
              <w:rPr>
                <w:rFonts w:eastAsiaTheme="minorEastAsia"/>
              </w:rPr>
            </w:pPr>
          </w:p>
        </w:tc>
      </w:tr>
      <w:tr w:rsidR="00CD112F" w:rsidRPr="00D97A08" w14:paraId="4D96D12B" w14:textId="77777777" w:rsidTr="000A1421">
        <w:tc>
          <w:tcPr>
            <w:tcW w:w="9062" w:type="dxa"/>
            <w:shd w:val="clear" w:color="auto" w:fill="D0CECE" w:themeFill="background2" w:themeFillShade="E6"/>
          </w:tcPr>
          <w:p w14:paraId="4D6C44C3" w14:textId="4E2F2177" w:rsidR="00CD112F" w:rsidRPr="00CD112F" w:rsidRDefault="005E6C3A" w:rsidP="00CD112F">
            <w:pPr>
              <w:spacing w:before="100" w:beforeAutospacing="1" w:after="100" w:afterAutospacing="1"/>
              <w:rPr>
                <w:rFonts w:ascii="Blogger Sans Light" w:hAnsi="Blogger Sans Light"/>
                <w:sz w:val="28"/>
                <w:szCs w:val="28"/>
              </w:rPr>
            </w:pPr>
            <w:r>
              <w:rPr>
                <w:rFonts w:ascii="Blogger Sans Light" w:hAnsi="Blogger Sans Light"/>
                <w:b/>
                <w:bCs/>
                <w:sz w:val="28"/>
                <w:szCs w:val="28"/>
              </w:rPr>
              <w:t>S</w:t>
            </w:r>
            <w:r w:rsidR="00CD112F" w:rsidRPr="00CD112F">
              <w:rPr>
                <w:rFonts w:ascii="Blogger Sans Light" w:hAnsi="Blogger Sans Light"/>
                <w:b/>
                <w:bCs/>
                <w:sz w:val="28"/>
                <w:szCs w:val="28"/>
              </w:rPr>
              <w:t>upports</w:t>
            </w:r>
            <w:r>
              <w:rPr>
                <w:rFonts w:ascii="Blogger Sans Light" w:hAnsi="Blogger Sans Light"/>
                <w:b/>
                <w:bCs/>
                <w:sz w:val="28"/>
                <w:szCs w:val="28"/>
              </w:rPr>
              <w:t xml:space="preserve"> </w:t>
            </w:r>
            <w:r w:rsidRPr="005E6C3A">
              <w:rPr>
                <w:rFonts w:ascii="Blogger Sans Light" w:hAnsi="Blogger Sans Light"/>
                <w:sz w:val="28"/>
                <w:szCs w:val="28"/>
              </w:rPr>
              <w:t>de formation</w:t>
            </w:r>
            <w:r>
              <w:rPr>
                <w:rFonts w:ascii="Blogger Sans Light" w:hAnsi="Blogger Sans Light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D112F" w:rsidRPr="00D97A08" w14:paraId="6FC7A058" w14:textId="77777777" w:rsidTr="7D46FB1E">
        <w:tc>
          <w:tcPr>
            <w:tcW w:w="9062" w:type="dxa"/>
          </w:tcPr>
          <w:p w14:paraId="5E6F5FD1" w14:textId="77777777" w:rsidR="00CD112F" w:rsidRDefault="00CD112F" w:rsidP="007F7EAA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4A00F1CB" w14:textId="77777777" w:rsidR="007F7EAA" w:rsidRDefault="007F7EAA" w:rsidP="007F7EAA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0486B65B" w14:textId="77777777" w:rsidR="007F7EAA" w:rsidRDefault="007F7EAA" w:rsidP="007F7EAA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03CF298F" w14:textId="5E83553C" w:rsidR="007F7EAA" w:rsidRDefault="007F7EAA" w:rsidP="007F7EAA">
            <w:pPr>
              <w:rPr>
                <w:rFonts w:cstheme="minorHAnsi"/>
                <w:b/>
                <w:bCs/>
                <w:i/>
                <w:iCs/>
              </w:rPr>
            </w:pPr>
          </w:p>
          <w:p w14:paraId="5D5061DF" w14:textId="0E62EA9C" w:rsidR="007F7EAA" w:rsidRPr="007F7EAA" w:rsidRDefault="007F7EAA" w:rsidP="007F7EAA">
            <w:pPr>
              <w:rPr>
                <w:rFonts w:cstheme="minorHAnsi"/>
                <w:b/>
                <w:bCs/>
                <w:i/>
                <w:iCs/>
              </w:rPr>
            </w:pPr>
          </w:p>
        </w:tc>
      </w:tr>
    </w:tbl>
    <w:p w14:paraId="45D6153A" w14:textId="40F93666" w:rsidR="00BB456F" w:rsidRPr="0056480A" w:rsidRDefault="00BB456F">
      <w:pPr>
        <w:rPr>
          <w:rFonts w:ascii="Blogger Sans Light" w:hAnsi="Blogger Sans Light"/>
          <w:sz w:val="28"/>
          <w:szCs w:val="28"/>
        </w:rPr>
      </w:pPr>
      <w:r w:rsidRPr="0056480A">
        <w:rPr>
          <w:rFonts w:ascii="Blogger Sans Light" w:hAnsi="Blogger Sans Light"/>
          <w:sz w:val="28"/>
          <w:szCs w:val="28"/>
        </w:rPr>
        <w:br w:type="page"/>
      </w:r>
    </w:p>
    <w:p w14:paraId="0B19519F" w14:textId="77777777" w:rsidR="005E6C3A" w:rsidRDefault="005E6C3A" w:rsidP="0056480A">
      <w:pPr>
        <w:ind w:left="708" w:firstLine="708"/>
        <w:jc w:val="center"/>
        <w:rPr>
          <w:rFonts w:ascii="Blogger Sans Light" w:hAnsi="Blogger Sans Light"/>
          <w:b/>
          <w:bCs/>
          <w:sz w:val="40"/>
          <w:szCs w:val="40"/>
        </w:rPr>
      </w:pPr>
    </w:p>
    <w:p w14:paraId="2C5ADC49" w14:textId="325F3FA4" w:rsidR="0056480A" w:rsidRPr="00BB456F" w:rsidRDefault="0056480A" w:rsidP="0056480A">
      <w:pPr>
        <w:ind w:left="708" w:firstLine="708"/>
        <w:jc w:val="center"/>
        <w:rPr>
          <w:rFonts w:ascii="Blogger Sans Light" w:hAnsi="Blogger Sans Light"/>
          <w:b/>
          <w:bCs/>
          <w:sz w:val="40"/>
          <w:szCs w:val="40"/>
        </w:rPr>
      </w:pPr>
      <w:r w:rsidRPr="0056480A">
        <w:rPr>
          <w:rFonts w:ascii="Blogger Sans Light" w:hAnsi="Blogger Sans Light"/>
          <w:b/>
          <w:bCs/>
          <w:sz w:val="40"/>
          <w:szCs w:val="40"/>
        </w:rPr>
        <w:t>Suivi des usages</w:t>
      </w:r>
    </w:p>
    <w:p w14:paraId="45B304EA" w14:textId="77777777" w:rsidR="0056480A" w:rsidRDefault="0056480A" w:rsidP="0056480A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</w:p>
    <w:p w14:paraId="326A908F" w14:textId="77777777" w:rsidR="005E6C3A" w:rsidRDefault="0056480A" w:rsidP="005E6C3A">
      <w:pPr>
        <w:rPr>
          <w:rFonts w:ascii="Blogger Sans Light" w:hAnsi="Blogger Sans Light"/>
          <w:i/>
          <w:iCs/>
          <w:sz w:val="28"/>
          <w:szCs w:val="28"/>
        </w:rPr>
      </w:pPr>
      <w:r w:rsidRPr="0056480A">
        <w:rPr>
          <w:rFonts w:ascii="Blogger Sans Light" w:hAnsi="Blogger Sans Light"/>
          <w:i/>
          <w:iCs/>
          <w:sz w:val="28"/>
          <w:szCs w:val="28"/>
        </w:rPr>
        <w:t>Consigne</w:t>
      </w:r>
      <w:r w:rsidRPr="0056480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:</w:t>
      </w:r>
      <w:r w:rsidRPr="0056480A">
        <w:rPr>
          <w:rFonts w:ascii="Blogger Sans Light" w:hAnsi="Blogger Sans Light"/>
          <w:i/>
          <w:iCs/>
          <w:sz w:val="28"/>
          <w:szCs w:val="28"/>
        </w:rPr>
        <w:t xml:space="preserve"> Présentez une méthodologie vous permettant d’assurer le suivi du projet et des usages</w:t>
      </w:r>
    </w:p>
    <w:p w14:paraId="36E067BD" w14:textId="3CB9792D" w:rsidR="00BB456F" w:rsidRPr="005E6C3A" w:rsidRDefault="00BB456F" w:rsidP="005E6C3A">
      <w:pPr>
        <w:rPr>
          <w:rFonts w:ascii="Blogger Sans Light" w:hAnsi="Blogger Sans Light"/>
          <w:i/>
          <w:iCs/>
          <w:sz w:val="28"/>
          <w:szCs w:val="28"/>
        </w:rPr>
      </w:pPr>
      <w:r w:rsidRPr="00C02856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6C3A" w:rsidRPr="00CD112F" w14:paraId="7E4F0979" w14:textId="77777777" w:rsidTr="000A1421">
        <w:tc>
          <w:tcPr>
            <w:tcW w:w="9062" w:type="dxa"/>
            <w:shd w:val="clear" w:color="auto" w:fill="D0CECE" w:themeFill="background2" w:themeFillShade="E6"/>
          </w:tcPr>
          <w:p w14:paraId="74911E94" w14:textId="438996AA" w:rsidR="005E6C3A" w:rsidRPr="005E6C3A" w:rsidRDefault="005E6C3A" w:rsidP="005E6C3A">
            <w:pPr>
              <w:rPr>
                <w:rFonts w:ascii="Blogger Sans Light" w:hAnsi="Blogger Sans Light"/>
                <w:sz w:val="28"/>
                <w:szCs w:val="28"/>
              </w:rPr>
            </w:pPr>
            <w:r w:rsidRPr="005E6C3A">
              <w:rPr>
                <w:rFonts w:ascii="Blogger Sans Light" w:hAnsi="Blogger Sans Light"/>
                <w:b/>
                <w:bCs/>
                <w:sz w:val="28"/>
                <w:szCs w:val="28"/>
              </w:rPr>
              <w:t>Indicateurs</w:t>
            </w:r>
            <w:r w:rsidRPr="005E6C3A">
              <w:rPr>
                <w:rFonts w:ascii="Blogger Sans Light" w:hAnsi="Blogger Sans Light"/>
                <w:sz w:val="28"/>
                <w:szCs w:val="28"/>
              </w:rPr>
              <w:t xml:space="preserve"> de suivi</w:t>
            </w:r>
          </w:p>
        </w:tc>
      </w:tr>
      <w:tr w:rsidR="005E6C3A" w:rsidRPr="00D97A08" w14:paraId="087ECA94" w14:textId="77777777" w:rsidTr="2E8FA38B">
        <w:tc>
          <w:tcPr>
            <w:tcW w:w="9062" w:type="dxa"/>
          </w:tcPr>
          <w:p w14:paraId="3D95BE7C" w14:textId="77777777" w:rsidR="005E6C3A" w:rsidRDefault="005E6C3A" w:rsidP="007F7EAA">
            <w:pPr>
              <w:rPr>
                <w:rFonts w:eastAsiaTheme="minorEastAsia"/>
              </w:rPr>
            </w:pPr>
          </w:p>
          <w:p w14:paraId="4678E029" w14:textId="77777777" w:rsidR="007F7EAA" w:rsidRDefault="007F7EAA" w:rsidP="007F7EAA">
            <w:pPr>
              <w:rPr>
                <w:rFonts w:eastAsiaTheme="minorEastAsia"/>
              </w:rPr>
            </w:pPr>
          </w:p>
          <w:p w14:paraId="7292C06B" w14:textId="77777777" w:rsidR="007F7EAA" w:rsidRDefault="007F7EAA" w:rsidP="007F7EAA">
            <w:pPr>
              <w:rPr>
                <w:rFonts w:eastAsiaTheme="minorEastAsia"/>
              </w:rPr>
            </w:pPr>
          </w:p>
          <w:p w14:paraId="4EBD08BD" w14:textId="77777777" w:rsidR="007F7EAA" w:rsidRDefault="007F7EAA" w:rsidP="007F7EAA">
            <w:pPr>
              <w:rPr>
                <w:rFonts w:eastAsiaTheme="minorEastAsia"/>
              </w:rPr>
            </w:pPr>
          </w:p>
          <w:p w14:paraId="6EFEBA87" w14:textId="77777777" w:rsidR="007F7EAA" w:rsidRDefault="007F7EAA" w:rsidP="007F7EAA">
            <w:pPr>
              <w:rPr>
                <w:rFonts w:eastAsiaTheme="minorEastAsia"/>
              </w:rPr>
            </w:pPr>
          </w:p>
          <w:p w14:paraId="5BB92F9F" w14:textId="77777777" w:rsidR="007F7EAA" w:rsidRDefault="007F7EAA" w:rsidP="007F7EAA">
            <w:pPr>
              <w:rPr>
                <w:rFonts w:eastAsiaTheme="minorEastAsia"/>
              </w:rPr>
            </w:pPr>
          </w:p>
          <w:p w14:paraId="3845EE36" w14:textId="77777777" w:rsidR="007F7EAA" w:rsidRDefault="007F7EAA" w:rsidP="007F7EAA">
            <w:pPr>
              <w:rPr>
                <w:rFonts w:eastAsiaTheme="minorEastAsia"/>
              </w:rPr>
            </w:pPr>
          </w:p>
          <w:p w14:paraId="6C80034E" w14:textId="77777777" w:rsidR="007F7EAA" w:rsidRDefault="007F7EAA" w:rsidP="007F7EAA">
            <w:pPr>
              <w:rPr>
                <w:rFonts w:eastAsiaTheme="minorEastAsia"/>
              </w:rPr>
            </w:pPr>
          </w:p>
          <w:p w14:paraId="414B801E" w14:textId="6DD055FF" w:rsidR="007F7EAA" w:rsidRPr="007F7EAA" w:rsidRDefault="007F7EAA" w:rsidP="007F7EAA">
            <w:pPr>
              <w:rPr>
                <w:rFonts w:eastAsiaTheme="minorEastAsia"/>
              </w:rPr>
            </w:pPr>
          </w:p>
        </w:tc>
      </w:tr>
      <w:tr w:rsidR="005E6C3A" w:rsidRPr="00CD112F" w14:paraId="237714EF" w14:textId="77777777" w:rsidTr="000A1421">
        <w:tc>
          <w:tcPr>
            <w:tcW w:w="9062" w:type="dxa"/>
            <w:shd w:val="clear" w:color="auto" w:fill="D0CECE" w:themeFill="background2" w:themeFillShade="E6"/>
          </w:tcPr>
          <w:p w14:paraId="032E54C7" w14:textId="407DD175" w:rsidR="005E6C3A" w:rsidRPr="005E6C3A" w:rsidRDefault="005E6C3A" w:rsidP="005E6C3A">
            <w:pPr>
              <w:rPr>
                <w:rFonts w:ascii="Blogger Sans Light" w:hAnsi="Blogger Sans Light"/>
                <w:sz w:val="28"/>
                <w:szCs w:val="28"/>
              </w:rPr>
            </w:pPr>
            <w:r w:rsidRPr="005E6C3A">
              <w:rPr>
                <w:rFonts w:ascii="Blogger Sans Light" w:hAnsi="Blogger Sans Light"/>
                <w:b/>
                <w:bCs/>
                <w:sz w:val="28"/>
                <w:szCs w:val="28"/>
              </w:rPr>
              <w:t>Modalités</w:t>
            </w:r>
            <w:r w:rsidRPr="005E6C3A">
              <w:rPr>
                <w:rFonts w:ascii="Blogger Sans Light" w:hAnsi="Blogger Sans Light"/>
                <w:sz w:val="28"/>
                <w:szCs w:val="28"/>
              </w:rPr>
              <w:t xml:space="preserve"> de collecte </w:t>
            </w:r>
          </w:p>
        </w:tc>
      </w:tr>
      <w:tr w:rsidR="005E6C3A" w:rsidRPr="00CD112F" w14:paraId="5EABCBB1" w14:textId="77777777" w:rsidTr="2E8FA38B">
        <w:tc>
          <w:tcPr>
            <w:tcW w:w="9062" w:type="dxa"/>
          </w:tcPr>
          <w:p w14:paraId="55E91D52" w14:textId="77777777" w:rsidR="005E6C3A" w:rsidRDefault="005E6C3A" w:rsidP="007F7EAA">
            <w:pPr>
              <w:spacing w:before="100" w:beforeAutospacing="1" w:after="100" w:afterAutospacing="1"/>
              <w:rPr>
                <w:rFonts w:eastAsiaTheme="minorEastAsia"/>
                <w:i/>
                <w:iCs/>
              </w:rPr>
            </w:pPr>
          </w:p>
          <w:p w14:paraId="6084A72D" w14:textId="77777777" w:rsidR="007F7EAA" w:rsidRDefault="007F7EAA" w:rsidP="007F7EAA">
            <w:pPr>
              <w:spacing w:before="100" w:beforeAutospacing="1" w:after="100" w:afterAutospacing="1"/>
              <w:rPr>
                <w:rFonts w:eastAsiaTheme="minorEastAsia"/>
                <w:i/>
                <w:iCs/>
              </w:rPr>
            </w:pPr>
          </w:p>
          <w:p w14:paraId="24201F01" w14:textId="77777777" w:rsidR="007F7EAA" w:rsidRDefault="007F7EAA" w:rsidP="007F7EAA">
            <w:pPr>
              <w:spacing w:before="100" w:beforeAutospacing="1" w:after="100" w:afterAutospacing="1"/>
              <w:rPr>
                <w:rFonts w:eastAsiaTheme="minorEastAsia"/>
                <w:i/>
                <w:iCs/>
              </w:rPr>
            </w:pPr>
          </w:p>
          <w:p w14:paraId="10E07F77" w14:textId="77777777" w:rsidR="007F7EAA" w:rsidRDefault="007F7EAA" w:rsidP="007F7EAA">
            <w:pPr>
              <w:spacing w:before="100" w:beforeAutospacing="1" w:after="100" w:afterAutospacing="1"/>
              <w:rPr>
                <w:rFonts w:eastAsiaTheme="minorEastAsia"/>
                <w:i/>
                <w:iCs/>
              </w:rPr>
            </w:pPr>
          </w:p>
          <w:p w14:paraId="269FE1F2" w14:textId="7F523C4E" w:rsidR="007F7EAA" w:rsidRPr="007F7EAA" w:rsidRDefault="007F7EAA" w:rsidP="007F7EAA">
            <w:pPr>
              <w:spacing w:before="100" w:beforeAutospacing="1" w:after="100" w:afterAutospacing="1"/>
              <w:rPr>
                <w:rFonts w:eastAsiaTheme="minorEastAsia"/>
                <w:i/>
                <w:iCs/>
              </w:rPr>
            </w:pPr>
          </w:p>
        </w:tc>
      </w:tr>
      <w:tr w:rsidR="005E6C3A" w:rsidRPr="00CD112F" w14:paraId="70F9A762" w14:textId="77777777" w:rsidTr="000A1421">
        <w:tc>
          <w:tcPr>
            <w:tcW w:w="9062" w:type="dxa"/>
            <w:shd w:val="clear" w:color="auto" w:fill="D0CECE" w:themeFill="background2" w:themeFillShade="E6"/>
          </w:tcPr>
          <w:p w14:paraId="7FB229C7" w14:textId="547E1C97" w:rsidR="005E6C3A" w:rsidRPr="005E6C3A" w:rsidRDefault="005E6C3A" w:rsidP="005E6C3A">
            <w:pPr>
              <w:rPr>
                <w:rFonts w:ascii="Blogger Sans Light" w:hAnsi="Blogger Sans Light"/>
                <w:sz w:val="28"/>
                <w:szCs w:val="28"/>
              </w:rPr>
            </w:pPr>
            <w:r w:rsidRPr="005E6C3A">
              <w:rPr>
                <w:rFonts w:ascii="Blogger Sans Light" w:hAnsi="Blogger Sans Light"/>
                <w:b/>
                <w:bCs/>
                <w:sz w:val="28"/>
                <w:szCs w:val="28"/>
              </w:rPr>
              <w:t>Fréquence</w:t>
            </w:r>
            <w:r w:rsidRPr="005E6C3A">
              <w:rPr>
                <w:rFonts w:ascii="Blogger Sans Light" w:hAnsi="Blogger Sans Light"/>
                <w:sz w:val="28"/>
                <w:szCs w:val="28"/>
              </w:rPr>
              <w:t xml:space="preserve"> et </w:t>
            </w:r>
            <w:r w:rsidRPr="005E6C3A">
              <w:rPr>
                <w:rFonts w:ascii="Blogger Sans Light" w:hAnsi="Blogger Sans Light"/>
                <w:b/>
                <w:bCs/>
                <w:sz w:val="28"/>
                <w:szCs w:val="28"/>
              </w:rPr>
              <w:t>acteurs</w:t>
            </w:r>
            <w:r w:rsidRPr="005E6C3A">
              <w:rPr>
                <w:rFonts w:ascii="Blogger Sans Light" w:hAnsi="Blogger Sans Light"/>
                <w:sz w:val="28"/>
                <w:szCs w:val="28"/>
              </w:rPr>
              <w:t xml:space="preserve"> du suivi</w:t>
            </w:r>
          </w:p>
        </w:tc>
      </w:tr>
      <w:tr w:rsidR="005E6C3A" w:rsidRPr="00D97A08" w14:paraId="5F2114EA" w14:textId="77777777" w:rsidTr="2E8FA38B">
        <w:tc>
          <w:tcPr>
            <w:tcW w:w="9062" w:type="dxa"/>
          </w:tcPr>
          <w:p w14:paraId="3BBE18B4" w14:textId="77777777" w:rsidR="005E6C3A" w:rsidRDefault="005E6C3A" w:rsidP="007F7EAA">
            <w:pPr>
              <w:rPr>
                <w:rFonts w:eastAsiaTheme="minorEastAsia"/>
              </w:rPr>
            </w:pPr>
          </w:p>
          <w:p w14:paraId="090EF129" w14:textId="77777777" w:rsidR="007F7EAA" w:rsidRDefault="007F7EAA" w:rsidP="007F7EAA">
            <w:pPr>
              <w:rPr>
                <w:rFonts w:ascii="Blogger Sans Light" w:eastAsiaTheme="minorEastAsia" w:hAnsi="Blogger Sans Light"/>
                <w:sz w:val="28"/>
                <w:szCs w:val="28"/>
              </w:rPr>
            </w:pPr>
          </w:p>
          <w:p w14:paraId="33971D8F" w14:textId="6BC6D5B9" w:rsidR="007F7EAA" w:rsidRDefault="007F7EAA" w:rsidP="007F7EAA">
            <w:pPr>
              <w:rPr>
                <w:rFonts w:ascii="Blogger Sans Light" w:eastAsiaTheme="minorEastAsia" w:hAnsi="Blogger Sans Light"/>
                <w:sz w:val="28"/>
                <w:szCs w:val="28"/>
              </w:rPr>
            </w:pPr>
          </w:p>
          <w:p w14:paraId="46020774" w14:textId="77777777" w:rsidR="007F7EAA" w:rsidRDefault="007F7EAA" w:rsidP="007F7EAA">
            <w:pPr>
              <w:rPr>
                <w:rFonts w:ascii="Blogger Sans Light" w:eastAsiaTheme="minorEastAsia" w:hAnsi="Blogger Sans Light"/>
                <w:sz w:val="28"/>
                <w:szCs w:val="28"/>
              </w:rPr>
            </w:pPr>
          </w:p>
          <w:p w14:paraId="428DE32D" w14:textId="77777777" w:rsidR="007F7EAA" w:rsidRDefault="007F7EAA" w:rsidP="007F7EAA">
            <w:pPr>
              <w:rPr>
                <w:rFonts w:ascii="Blogger Sans Light" w:eastAsiaTheme="minorEastAsia" w:hAnsi="Blogger Sans Light"/>
                <w:sz w:val="28"/>
                <w:szCs w:val="28"/>
              </w:rPr>
            </w:pPr>
          </w:p>
          <w:p w14:paraId="02C87444" w14:textId="4755D309" w:rsidR="007F7EAA" w:rsidRPr="00D97A08" w:rsidRDefault="007F7EAA" w:rsidP="007F7EAA">
            <w:pPr>
              <w:rPr>
                <w:rFonts w:ascii="Blogger Sans Light" w:hAnsi="Blogger Sans Light"/>
                <w:sz w:val="28"/>
                <w:szCs w:val="28"/>
              </w:rPr>
            </w:pPr>
          </w:p>
        </w:tc>
      </w:tr>
      <w:tr w:rsidR="005E6C3A" w:rsidRPr="00CD112F" w14:paraId="24E25769" w14:textId="77777777" w:rsidTr="000A1421">
        <w:tc>
          <w:tcPr>
            <w:tcW w:w="9062" w:type="dxa"/>
            <w:shd w:val="clear" w:color="auto" w:fill="D0CECE" w:themeFill="background2" w:themeFillShade="E6"/>
          </w:tcPr>
          <w:p w14:paraId="132C4867" w14:textId="3392669B" w:rsidR="005E6C3A" w:rsidRPr="005E6C3A" w:rsidRDefault="005E6C3A">
            <w:pPr>
              <w:spacing w:before="100" w:beforeAutospacing="1" w:after="100" w:afterAutospacing="1"/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  <w:proofErr w:type="spellStart"/>
            <w:r w:rsidRPr="005E6C3A">
              <w:rPr>
                <w:rFonts w:ascii="Blogger Sans Light" w:hAnsi="Blogger Sans Light"/>
                <w:b/>
                <w:bCs/>
                <w:sz w:val="28"/>
                <w:szCs w:val="28"/>
              </w:rPr>
              <w:t>Reporting</w:t>
            </w:r>
            <w:proofErr w:type="spellEnd"/>
          </w:p>
        </w:tc>
      </w:tr>
      <w:tr w:rsidR="005E6C3A" w:rsidRPr="00D97A08" w14:paraId="28E39F48" w14:textId="77777777" w:rsidTr="2E8FA38B">
        <w:tc>
          <w:tcPr>
            <w:tcW w:w="9062" w:type="dxa"/>
          </w:tcPr>
          <w:p w14:paraId="376785A1" w14:textId="77777777" w:rsidR="005E6C3A" w:rsidRDefault="005E6C3A" w:rsidP="007F7EAA">
            <w:pPr>
              <w:rPr>
                <w:rFonts w:eastAsiaTheme="minorEastAsia"/>
              </w:rPr>
            </w:pPr>
          </w:p>
          <w:p w14:paraId="1C6A6F35" w14:textId="77777777" w:rsidR="007F7EAA" w:rsidRDefault="007F7EAA" w:rsidP="007F7EAA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</w:p>
          <w:p w14:paraId="3A3EE7AC" w14:textId="77777777" w:rsidR="007F7EAA" w:rsidRDefault="007F7EAA" w:rsidP="007F7EAA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</w:p>
          <w:p w14:paraId="34ED2D92" w14:textId="77777777" w:rsidR="007F7EAA" w:rsidRDefault="007F7EAA" w:rsidP="007F7EAA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</w:p>
          <w:p w14:paraId="5DE37737" w14:textId="77777777" w:rsidR="007F7EAA" w:rsidRDefault="007F7EAA" w:rsidP="007F7EAA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</w:p>
          <w:p w14:paraId="524E8225" w14:textId="7A615DE8" w:rsidR="007F7EAA" w:rsidRPr="00D97A08" w:rsidRDefault="007F7EAA" w:rsidP="007F7EAA">
            <w:pPr>
              <w:rPr>
                <w:rFonts w:ascii="Blogger Sans Light" w:hAnsi="Blogger Sans Light"/>
                <w:b/>
                <w:bCs/>
                <w:sz w:val="28"/>
                <w:szCs w:val="28"/>
              </w:rPr>
            </w:pPr>
          </w:p>
        </w:tc>
      </w:tr>
    </w:tbl>
    <w:p w14:paraId="7BD7901B" w14:textId="77777777" w:rsidR="00D97A08" w:rsidRPr="00D97A08" w:rsidRDefault="00D97A08" w:rsidP="00337D2F">
      <w:pPr>
        <w:rPr>
          <w:rFonts w:ascii="Blogger Sans Light" w:hAnsi="Blogger Sans Light"/>
          <w:sz w:val="28"/>
          <w:szCs w:val="28"/>
        </w:rPr>
      </w:pPr>
    </w:p>
    <w:sectPr w:rsidR="00D97A08" w:rsidRPr="00D97A0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74577" w14:textId="77777777" w:rsidR="0043186C" w:rsidRDefault="0043186C" w:rsidP="002C68AF">
      <w:pPr>
        <w:spacing w:after="0" w:line="240" w:lineRule="auto"/>
      </w:pPr>
      <w:r>
        <w:separator/>
      </w:r>
    </w:p>
  </w:endnote>
  <w:endnote w:type="continuationSeparator" w:id="0">
    <w:p w14:paraId="57E40B23" w14:textId="77777777" w:rsidR="0043186C" w:rsidRDefault="0043186C" w:rsidP="002C6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logger Sans Light">
    <w:altName w:val="Calibri"/>
    <w:charset w:val="00"/>
    <w:family w:val="auto"/>
    <w:pitch w:val="variable"/>
    <w:sig w:usb0="A000022F" w:usb1="5200606A" w:usb2="14000000" w:usb3="00000000" w:csb0="00000097" w:csb1="00000000"/>
  </w:font>
  <w:font w:name="Segoe UI Variable Text">
    <w:altName w:val="Segoe UI"/>
    <w:panose1 w:val="00000000000000000000"/>
    <w:charset w:val="00"/>
    <w:family w:val="auto"/>
    <w:pitch w:val="variable"/>
    <w:sig w:usb0="A00002FF" w:usb1="0000000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85E3D" w14:textId="77777777" w:rsidR="0043186C" w:rsidRDefault="0043186C" w:rsidP="002C68AF">
      <w:pPr>
        <w:spacing w:after="0" w:line="240" w:lineRule="auto"/>
      </w:pPr>
      <w:r>
        <w:separator/>
      </w:r>
    </w:p>
  </w:footnote>
  <w:footnote w:type="continuationSeparator" w:id="0">
    <w:p w14:paraId="76F9D501" w14:textId="77777777" w:rsidR="0043186C" w:rsidRDefault="0043186C" w:rsidP="002C6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E8B67" w14:textId="43536322" w:rsidR="0097641D" w:rsidRPr="0097641D" w:rsidRDefault="0043186C" w:rsidP="0097641D">
    <w:pPr>
      <w:pStyle w:val="En-tte"/>
      <w:rPr>
        <w:rFonts w:ascii="Segoe UI Variable Text" w:hAnsi="Segoe UI Variable Text"/>
      </w:rPr>
    </w:pPr>
    <w:r>
      <w:rPr>
        <w:rFonts w:ascii="Segoe UI Variable Text" w:hAnsi="Segoe UI Variable Text"/>
        <w:noProof/>
      </w:rPr>
      <w:pict w14:anchorId="0A5EE9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01.75pt;margin-top:-75.4pt;width:227.25pt;height:149.65pt;z-index:251658240;mso-position-horizontal-relative:margin;mso-position-vertical-relative:margin">
          <v:imagedata r:id="rId1" o:title="en_tete"/>
          <w10:wrap type="square" anchorx="margin" anchory="margin"/>
        </v:shape>
      </w:pict>
    </w:r>
    <w:r w:rsidR="0097641D">
      <w:rPr>
        <w:rFonts w:ascii="Segoe UI Variable Text" w:hAnsi="Segoe UI Variable Text"/>
        <w:noProof/>
      </w:rPr>
      <w:t>Atelier « </w:t>
    </w:r>
    <w:r w:rsidR="0097641D" w:rsidRPr="0097641D">
      <w:rPr>
        <w:rFonts w:ascii="Segoe UI Variable Text" w:hAnsi="Segoe UI Variable Text"/>
      </w:rPr>
      <w:t>Toolkit Santélien</w:t>
    </w:r>
    <w:r w:rsidR="0097641D">
      <w:rPr>
        <w:rFonts w:ascii="Segoe UI Variable Text" w:hAnsi="Segoe UI Variable Text"/>
      </w:rPr>
      <w:t> » - Grille de restitution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4" o:spid="_x0000_i1139" type="#_x0000_t75" alt="Document " style="width:14.25pt;height:14.25pt;visibility:visible;mso-wrap-style:square" o:bullet="t">
        <v:imagedata r:id="rId1" o:title="Document "/>
      </v:shape>
    </w:pict>
  </w:numPicBullet>
  <w:abstractNum w:abstractNumId="0" w15:restartNumberingAfterBreak="0">
    <w:nsid w:val="FFFFFF7C"/>
    <w:multiLevelType w:val="singleLevel"/>
    <w:tmpl w:val="A6BCE99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9822A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BADD08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0685E3A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B216D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42457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E201DE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B4588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ECB48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5C6DA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B506F"/>
    <w:multiLevelType w:val="hybridMultilevel"/>
    <w:tmpl w:val="2C623170"/>
    <w:lvl w:ilvl="0" w:tplc="15FE2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20F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8EF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0E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5E37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223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6C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A8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1EFC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61E743"/>
    <w:multiLevelType w:val="hybridMultilevel"/>
    <w:tmpl w:val="8B0600CC"/>
    <w:lvl w:ilvl="0" w:tplc="D5ACA8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8C09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C3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CA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49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2EB5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24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46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06D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48328E"/>
    <w:multiLevelType w:val="hybridMultilevel"/>
    <w:tmpl w:val="C278F620"/>
    <w:lvl w:ilvl="0" w:tplc="D980C4E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F5E6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96B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3A6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63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4438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46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8B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0A1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FE61C9"/>
    <w:multiLevelType w:val="hybridMultilevel"/>
    <w:tmpl w:val="21EEF1C4"/>
    <w:lvl w:ilvl="0" w:tplc="73F4E2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A125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E2E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547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C4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C6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A6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EA3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AE6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D72F04"/>
    <w:multiLevelType w:val="hybridMultilevel"/>
    <w:tmpl w:val="FFFFFFFF"/>
    <w:lvl w:ilvl="0" w:tplc="993AF4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8A88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F40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9A8D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CE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269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84F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0B5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DA0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587375"/>
    <w:multiLevelType w:val="hybridMultilevel"/>
    <w:tmpl w:val="875694A8"/>
    <w:lvl w:ilvl="0" w:tplc="7D5210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C6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2239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025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43D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85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D6B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0A0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A0C1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6DD132"/>
    <w:multiLevelType w:val="hybridMultilevel"/>
    <w:tmpl w:val="401256DC"/>
    <w:lvl w:ilvl="0" w:tplc="C9B49F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D669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43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DC0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2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FA8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A4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8E2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9AA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6B1A66"/>
    <w:multiLevelType w:val="hybridMultilevel"/>
    <w:tmpl w:val="44025BD4"/>
    <w:lvl w:ilvl="0" w:tplc="3418E1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E3A9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E0B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C2D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4EB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0EA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68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22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F66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0A538C3"/>
    <w:multiLevelType w:val="hybridMultilevel"/>
    <w:tmpl w:val="C18218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BF4F14"/>
    <w:multiLevelType w:val="hybridMultilevel"/>
    <w:tmpl w:val="7ED09376"/>
    <w:lvl w:ilvl="0" w:tplc="902445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8324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60D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A5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CD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81A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42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A3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9E5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2D06C0"/>
    <w:multiLevelType w:val="hybridMultilevel"/>
    <w:tmpl w:val="51000630"/>
    <w:lvl w:ilvl="0" w:tplc="98F45D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D821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0A3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5E4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A8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3A9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AEA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2024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E3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7A517D"/>
    <w:multiLevelType w:val="hybridMultilevel"/>
    <w:tmpl w:val="F2F66C2C"/>
    <w:lvl w:ilvl="0" w:tplc="4B44EC4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344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AC9F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F28D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6C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DC8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DA9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C1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7883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CE5AB7"/>
    <w:multiLevelType w:val="hybridMultilevel"/>
    <w:tmpl w:val="1ED06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4A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6E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69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AA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207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E8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CC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22F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C912DE"/>
    <w:multiLevelType w:val="multilevel"/>
    <w:tmpl w:val="24E03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DE4340"/>
    <w:multiLevelType w:val="multilevel"/>
    <w:tmpl w:val="3CDA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1F875D"/>
    <w:multiLevelType w:val="hybridMultilevel"/>
    <w:tmpl w:val="2A4ABE0A"/>
    <w:lvl w:ilvl="0" w:tplc="216817F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CE4D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783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64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B68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A59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EC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4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82C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2814AC"/>
    <w:multiLevelType w:val="multilevel"/>
    <w:tmpl w:val="5E1A8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DF39FE"/>
    <w:multiLevelType w:val="hybridMultilevel"/>
    <w:tmpl w:val="EB84C57A"/>
    <w:lvl w:ilvl="0" w:tplc="8D56C58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D9E4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E6F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94A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6A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C5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CC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AF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AEC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86CB9"/>
    <w:multiLevelType w:val="hybridMultilevel"/>
    <w:tmpl w:val="75F83E1E"/>
    <w:lvl w:ilvl="0" w:tplc="7B2244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C6D5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2A93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C8DA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2E1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CA94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685B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C3D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6AB0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4141D726"/>
    <w:multiLevelType w:val="hybridMultilevel"/>
    <w:tmpl w:val="B240BA98"/>
    <w:lvl w:ilvl="0" w:tplc="F92E135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B24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10C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6207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8B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AA9F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EAC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F87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52A0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A15D36"/>
    <w:multiLevelType w:val="hybridMultilevel"/>
    <w:tmpl w:val="9CAE69E4"/>
    <w:lvl w:ilvl="0" w:tplc="C708FE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7F0D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24B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A29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89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E69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00F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AD9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08C6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209F3"/>
    <w:multiLevelType w:val="hybridMultilevel"/>
    <w:tmpl w:val="CC322B02"/>
    <w:lvl w:ilvl="0" w:tplc="32C419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E4C7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3A45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B21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0029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3CC0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4495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24FA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B6A6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4A89308D"/>
    <w:multiLevelType w:val="hybridMultilevel"/>
    <w:tmpl w:val="7FF2F02A"/>
    <w:lvl w:ilvl="0" w:tplc="281C2D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C431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3A22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1664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AA85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048F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4A3C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9CC6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FE27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4CEEE6E9"/>
    <w:multiLevelType w:val="hybridMultilevel"/>
    <w:tmpl w:val="8CF89690"/>
    <w:lvl w:ilvl="0" w:tplc="8F50771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D96C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61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8C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E7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E5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DE0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67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006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20EF4"/>
    <w:multiLevelType w:val="hybridMultilevel"/>
    <w:tmpl w:val="8DFEC0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CB58A6"/>
    <w:multiLevelType w:val="hybridMultilevel"/>
    <w:tmpl w:val="C46CF9FE"/>
    <w:lvl w:ilvl="0" w:tplc="3A7AE5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F662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52B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09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89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65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AE5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24B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F4E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D85134"/>
    <w:multiLevelType w:val="hybridMultilevel"/>
    <w:tmpl w:val="F4CE2492"/>
    <w:lvl w:ilvl="0" w:tplc="431255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06A1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1676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CA0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27C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C4C5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809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FCA0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9493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63AA6224"/>
    <w:multiLevelType w:val="hybridMultilevel"/>
    <w:tmpl w:val="F6BAEB80"/>
    <w:lvl w:ilvl="0" w:tplc="143A7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A516CC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64EA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04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A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E6C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88B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C3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327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8C5DCE"/>
    <w:multiLevelType w:val="hybridMultilevel"/>
    <w:tmpl w:val="C2142E4E"/>
    <w:lvl w:ilvl="0" w:tplc="B36832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7CC3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AA30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C42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EEB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7A93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2A5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3281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CCA7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6D9DF65A"/>
    <w:multiLevelType w:val="hybridMultilevel"/>
    <w:tmpl w:val="C9A2FD6E"/>
    <w:lvl w:ilvl="0" w:tplc="F646945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E0A0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70B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AC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106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081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468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E09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06DF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C52CC7"/>
    <w:multiLevelType w:val="hybridMultilevel"/>
    <w:tmpl w:val="3D902E8A"/>
    <w:lvl w:ilvl="0" w:tplc="F91E87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714A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6E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B69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AA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207D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9E8C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CCA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22F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35D5EF"/>
    <w:multiLevelType w:val="hybridMultilevel"/>
    <w:tmpl w:val="E7068D42"/>
    <w:lvl w:ilvl="0" w:tplc="AC8614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C600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8CC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ACF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6E6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EA7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43C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680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400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929CB"/>
    <w:multiLevelType w:val="multilevel"/>
    <w:tmpl w:val="25EE6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30"/>
  </w:num>
  <w:num w:numId="5">
    <w:abstractNumId w:val="17"/>
  </w:num>
  <w:num w:numId="6">
    <w:abstractNumId w:val="35"/>
  </w:num>
  <w:num w:numId="7">
    <w:abstractNumId w:val="37"/>
  </w:num>
  <w:num w:numId="8">
    <w:abstractNumId w:val="41"/>
  </w:num>
  <w:num w:numId="9">
    <w:abstractNumId w:val="11"/>
  </w:num>
  <w:num w:numId="10">
    <w:abstractNumId w:val="39"/>
  </w:num>
  <w:num w:numId="11">
    <w:abstractNumId w:val="29"/>
  </w:num>
  <w:num w:numId="12">
    <w:abstractNumId w:val="40"/>
  </w:num>
  <w:num w:numId="13">
    <w:abstractNumId w:val="20"/>
  </w:num>
  <w:num w:numId="14">
    <w:abstractNumId w:val="16"/>
  </w:num>
  <w:num w:numId="15">
    <w:abstractNumId w:val="27"/>
  </w:num>
  <w:num w:numId="16">
    <w:abstractNumId w:val="12"/>
  </w:num>
  <w:num w:numId="17">
    <w:abstractNumId w:val="33"/>
  </w:num>
  <w:num w:numId="18">
    <w:abstractNumId w:val="25"/>
  </w:num>
  <w:num w:numId="19">
    <w:abstractNumId w:val="10"/>
  </w:num>
  <w:num w:numId="20">
    <w:abstractNumId w:val="15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8"/>
  </w:num>
  <w:num w:numId="32">
    <w:abstractNumId w:val="42"/>
  </w:num>
  <w:num w:numId="33">
    <w:abstractNumId w:val="23"/>
  </w:num>
  <w:num w:numId="34">
    <w:abstractNumId w:val="26"/>
  </w:num>
  <w:num w:numId="35">
    <w:abstractNumId w:val="34"/>
  </w:num>
  <w:num w:numId="36">
    <w:abstractNumId w:val="24"/>
  </w:num>
  <w:num w:numId="37">
    <w:abstractNumId w:val="14"/>
  </w:num>
  <w:num w:numId="38">
    <w:abstractNumId w:val="31"/>
  </w:num>
  <w:num w:numId="39">
    <w:abstractNumId w:val="38"/>
  </w:num>
  <w:num w:numId="40">
    <w:abstractNumId w:val="28"/>
  </w:num>
  <w:num w:numId="41">
    <w:abstractNumId w:val="22"/>
  </w:num>
  <w:num w:numId="42">
    <w:abstractNumId w:val="36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EF"/>
    <w:rsid w:val="00003E4C"/>
    <w:rsid w:val="000050EC"/>
    <w:rsid w:val="00005A45"/>
    <w:rsid w:val="00007D58"/>
    <w:rsid w:val="00017913"/>
    <w:rsid w:val="00027AAA"/>
    <w:rsid w:val="00032AF2"/>
    <w:rsid w:val="0004089F"/>
    <w:rsid w:val="0004728B"/>
    <w:rsid w:val="000518C9"/>
    <w:rsid w:val="0005304B"/>
    <w:rsid w:val="00053768"/>
    <w:rsid w:val="000550A6"/>
    <w:rsid w:val="000607B3"/>
    <w:rsid w:val="0006225D"/>
    <w:rsid w:val="000656D9"/>
    <w:rsid w:val="00071B87"/>
    <w:rsid w:val="000737E8"/>
    <w:rsid w:val="0008155E"/>
    <w:rsid w:val="000849F6"/>
    <w:rsid w:val="000860D5"/>
    <w:rsid w:val="00086ECD"/>
    <w:rsid w:val="000A1421"/>
    <w:rsid w:val="000A333F"/>
    <w:rsid w:val="000A39CD"/>
    <w:rsid w:val="000A45C7"/>
    <w:rsid w:val="000A6774"/>
    <w:rsid w:val="000B1C36"/>
    <w:rsid w:val="000B1CB6"/>
    <w:rsid w:val="000B4BD1"/>
    <w:rsid w:val="000C0C5B"/>
    <w:rsid w:val="000C2BE3"/>
    <w:rsid w:val="000C3E01"/>
    <w:rsid w:val="000C3F65"/>
    <w:rsid w:val="000C78F8"/>
    <w:rsid w:val="000D5F85"/>
    <w:rsid w:val="000F10EE"/>
    <w:rsid w:val="000F5326"/>
    <w:rsid w:val="00100C9B"/>
    <w:rsid w:val="00101EAE"/>
    <w:rsid w:val="001020CB"/>
    <w:rsid w:val="00102285"/>
    <w:rsid w:val="00103038"/>
    <w:rsid w:val="00103AAD"/>
    <w:rsid w:val="001226DB"/>
    <w:rsid w:val="00122A43"/>
    <w:rsid w:val="00126070"/>
    <w:rsid w:val="0012676C"/>
    <w:rsid w:val="00126F0F"/>
    <w:rsid w:val="001321CA"/>
    <w:rsid w:val="001451FC"/>
    <w:rsid w:val="00155F6C"/>
    <w:rsid w:val="0016451D"/>
    <w:rsid w:val="001646BB"/>
    <w:rsid w:val="00170FEE"/>
    <w:rsid w:val="0017673C"/>
    <w:rsid w:val="00176A1B"/>
    <w:rsid w:val="00182078"/>
    <w:rsid w:val="00194CCE"/>
    <w:rsid w:val="001971B0"/>
    <w:rsid w:val="001A51EF"/>
    <w:rsid w:val="001B02B5"/>
    <w:rsid w:val="001B1C84"/>
    <w:rsid w:val="001B4A91"/>
    <w:rsid w:val="001C55C6"/>
    <w:rsid w:val="001C584A"/>
    <w:rsid w:val="001C5930"/>
    <w:rsid w:val="001D19BD"/>
    <w:rsid w:val="001D2B75"/>
    <w:rsid w:val="001D6EF2"/>
    <w:rsid w:val="001E4B35"/>
    <w:rsid w:val="001F245B"/>
    <w:rsid w:val="00202DF6"/>
    <w:rsid w:val="00204C0C"/>
    <w:rsid w:val="002073E5"/>
    <w:rsid w:val="00220565"/>
    <w:rsid w:val="002460F3"/>
    <w:rsid w:val="0024751D"/>
    <w:rsid w:val="00254AB2"/>
    <w:rsid w:val="00254BE5"/>
    <w:rsid w:val="00257324"/>
    <w:rsid w:val="0025A340"/>
    <w:rsid w:val="002600E5"/>
    <w:rsid w:val="00260673"/>
    <w:rsid w:val="00263170"/>
    <w:rsid w:val="002712F4"/>
    <w:rsid w:val="0027243C"/>
    <w:rsid w:val="00274861"/>
    <w:rsid w:val="002757D1"/>
    <w:rsid w:val="00275E65"/>
    <w:rsid w:val="002818D1"/>
    <w:rsid w:val="002A0818"/>
    <w:rsid w:val="002A13D9"/>
    <w:rsid w:val="002A2529"/>
    <w:rsid w:val="002A34A7"/>
    <w:rsid w:val="002A3788"/>
    <w:rsid w:val="002A3BE0"/>
    <w:rsid w:val="002A4CD3"/>
    <w:rsid w:val="002A6133"/>
    <w:rsid w:val="002B18A6"/>
    <w:rsid w:val="002B6A16"/>
    <w:rsid w:val="002C27EE"/>
    <w:rsid w:val="002C39F9"/>
    <w:rsid w:val="002C43C8"/>
    <w:rsid w:val="002C68AF"/>
    <w:rsid w:val="002D0B36"/>
    <w:rsid w:val="002E02E3"/>
    <w:rsid w:val="002E7815"/>
    <w:rsid w:val="002F0326"/>
    <w:rsid w:val="00300389"/>
    <w:rsid w:val="0030543B"/>
    <w:rsid w:val="00306D23"/>
    <w:rsid w:val="00310253"/>
    <w:rsid w:val="00322324"/>
    <w:rsid w:val="00337D2F"/>
    <w:rsid w:val="0034353E"/>
    <w:rsid w:val="0035068E"/>
    <w:rsid w:val="0035209B"/>
    <w:rsid w:val="003553F7"/>
    <w:rsid w:val="003562C7"/>
    <w:rsid w:val="00357645"/>
    <w:rsid w:val="00360DF8"/>
    <w:rsid w:val="00363035"/>
    <w:rsid w:val="00365C90"/>
    <w:rsid w:val="00372453"/>
    <w:rsid w:val="003735B1"/>
    <w:rsid w:val="00386540"/>
    <w:rsid w:val="00392BDF"/>
    <w:rsid w:val="003C1C92"/>
    <w:rsid w:val="003D32E8"/>
    <w:rsid w:val="003E1047"/>
    <w:rsid w:val="003E43BF"/>
    <w:rsid w:val="003E5EFA"/>
    <w:rsid w:val="003E624F"/>
    <w:rsid w:val="003F1274"/>
    <w:rsid w:val="00403020"/>
    <w:rsid w:val="00405519"/>
    <w:rsid w:val="00406C43"/>
    <w:rsid w:val="00406CFD"/>
    <w:rsid w:val="0042085A"/>
    <w:rsid w:val="00423226"/>
    <w:rsid w:val="004300E6"/>
    <w:rsid w:val="0043150E"/>
    <w:rsid w:val="0043186C"/>
    <w:rsid w:val="00432F51"/>
    <w:rsid w:val="00435D35"/>
    <w:rsid w:val="004503FC"/>
    <w:rsid w:val="00450DBB"/>
    <w:rsid w:val="004612D7"/>
    <w:rsid w:val="004615FC"/>
    <w:rsid w:val="00473069"/>
    <w:rsid w:val="0047569B"/>
    <w:rsid w:val="00480186"/>
    <w:rsid w:val="0048048B"/>
    <w:rsid w:val="004838A9"/>
    <w:rsid w:val="0048637A"/>
    <w:rsid w:val="0049186E"/>
    <w:rsid w:val="00491DAB"/>
    <w:rsid w:val="0049587A"/>
    <w:rsid w:val="004971BF"/>
    <w:rsid w:val="00497881"/>
    <w:rsid w:val="004A114E"/>
    <w:rsid w:val="004A1912"/>
    <w:rsid w:val="004A5C2A"/>
    <w:rsid w:val="004B2936"/>
    <w:rsid w:val="004B3315"/>
    <w:rsid w:val="004B3F5D"/>
    <w:rsid w:val="004B462F"/>
    <w:rsid w:val="004B6BBD"/>
    <w:rsid w:val="004B6CE6"/>
    <w:rsid w:val="004C042D"/>
    <w:rsid w:val="004C5BEB"/>
    <w:rsid w:val="004D0F26"/>
    <w:rsid w:val="004D3A70"/>
    <w:rsid w:val="004D74D4"/>
    <w:rsid w:val="004E087C"/>
    <w:rsid w:val="004E5AB0"/>
    <w:rsid w:val="004F0823"/>
    <w:rsid w:val="00500CF2"/>
    <w:rsid w:val="00502124"/>
    <w:rsid w:val="00502EDA"/>
    <w:rsid w:val="00504315"/>
    <w:rsid w:val="00504D83"/>
    <w:rsid w:val="00511AFB"/>
    <w:rsid w:val="00516831"/>
    <w:rsid w:val="005208AF"/>
    <w:rsid w:val="00521973"/>
    <w:rsid w:val="005276C0"/>
    <w:rsid w:val="0053110C"/>
    <w:rsid w:val="00531A39"/>
    <w:rsid w:val="00536F83"/>
    <w:rsid w:val="00545FD6"/>
    <w:rsid w:val="00546554"/>
    <w:rsid w:val="00547774"/>
    <w:rsid w:val="005528A3"/>
    <w:rsid w:val="00563EA6"/>
    <w:rsid w:val="0056437D"/>
    <w:rsid w:val="0056480A"/>
    <w:rsid w:val="005650DB"/>
    <w:rsid w:val="005734F9"/>
    <w:rsid w:val="0057419C"/>
    <w:rsid w:val="005825D0"/>
    <w:rsid w:val="00592256"/>
    <w:rsid w:val="00593C03"/>
    <w:rsid w:val="0059658A"/>
    <w:rsid w:val="005A14E3"/>
    <w:rsid w:val="005B18CC"/>
    <w:rsid w:val="005D6EFE"/>
    <w:rsid w:val="005E07F6"/>
    <w:rsid w:val="005E3314"/>
    <w:rsid w:val="005E4AB9"/>
    <w:rsid w:val="005E6C3A"/>
    <w:rsid w:val="00600295"/>
    <w:rsid w:val="00612184"/>
    <w:rsid w:val="00614B4D"/>
    <w:rsid w:val="00620FC9"/>
    <w:rsid w:val="006252DB"/>
    <w:rsid w:val="006313FF"/>
    <w:rsid w:val="00641BC4"/>
    <w:rsid w:val="006440B2"/>
    <w:rsid w:val="00652CA0"/>
    <w:rsid w:val="00655728"/>
    <w:rsid w:val="0065678B"/>
    <w:rsid w:val="006577F2"/>
    <w:rsid w:val="00661C05"/>
    <w:rsid w:val="00664D7F"/>
    <w:rsid w:val="00666942"/>
    <w:rsid w:val="006750E8"/>
    <w:rsid w:val="006826BF"/>
    <w:rsid w:val="0068774A"/>
    <w:rsid w:val="00693BBE"/>
    <w:rsid w:val="00696461"/>
    <w:rsid w:val="0069A112"/>
    <w:rsid w:val="006B123B"/>
    <w:rsid w:val="006B30BE"/>
    <w:rsid w:val="006B33BD"/>
    <w:rsid w:val="006B6B27"/>
    <w:rsid w:val="006D1D38"/>
    <w:rsid w:val="006E30C1"/>
    <w:rsid w:val="006F00E9"/>
    <w:rsid w:val="006F2565"/>
    <w:rsid w:val="006F36CB"/>
    <w:rsid w:val="007010AE"/>
    <w:rsid w:val="007011F8"/>
    <w:rsid w:val="00704B37"/>
    <w:rsid w:val="007053A8"/>
    <w:rsid w:val="00707A8E"/>
    <w:rsid w:val="00710E66"/>
    <w:rsid w:val="007110F3"/>
    <w:rsid w:val="007118AB"/>
    <w:rsid w:val="00711F5C"/>
    <w:rsid w:val="00714486"/>
    <w:rsid w:val="0071787D"/>
    <w:rsid w:val="007205D0"/>
    <w:rsid w:val="007229E2"/>
    <w:rsid w:val="00724AC8"/>
    <w:rsid w:val="007373E9"/>
    <w:rsid w:val="007444FE"/>
    <w:rsid w:val="00745CED"/>
    <w:rsid w:val="00747EBE"/>
    <w:rsid w:val="00750CFB"/>
    <w:rsid w:val="0075483E"/>
    <w:rsid w:val="00754BFD"/>
    <w:rsid w:val="00756B42"/>
    <w:rsid w:val="0077287D"/>
    <w:rsid w:val="00772A9C"/>
    <w:rsid w:val="007757EF"/>
    <w:rsid w:val="00777787"/>
    <w:rsid w:val="00782E8A"/>
    <w:rsid w:val="00791098"/>
    <w:rsid w:val="00793085"/>
    <w:rsid w:val="00793C19"/>
    <w:rsid w:val="00793C58"/>
    <w:rsid w:val="007940AE"/>
    <w:rsid w:val="00795880"/>
    <w:rsid w:val="007A1F47"/>
    <w:rsid w:val="007A342D"/>
    <w:rsid w:val="007A564C"/>
    <w:rsid w:val="007A7842"/>
    <w:rsid w:val="007B1DBE"/>
    <w:rsid w:val="007B2566"/>
    <w:rsid w:val="007B4D02"/>
    <w:rsid w:val="007C0860"/>
    <w:rsid w:val="007C087C"/>
    <w:rsid w:val="007C213E"/>
    <w:rsid w:val="007E2E64"/>
    <w:rsid w:val="007E3B5E"/>
    <w:rsid w:val="007E5544"/>
    <w:rsid w:val="007E7E42"/>
    <w:rsid w:val="007F720E"/>
    <w:rsid w:val="007F7EAA"/>
    <w:rsid w:val="0081136E"/>
    <w:rsid w:val="00814838"/>
    <w:rsid w:val="00814A7B"/>
    <w:rsid w:val="00820C44"/>
    <w:rsid w:val="00823671"/>
    <w:rsid w:val="00832D79"/>
    <w:rsid w:val="00833C7D"/>
    <w:rsid w:val="008443E6"/>
    <w:rsid w:val="00844B1E"/>
    <w:rsid w:val="00845DB3"/>
    <w:rsid w:val="00854589"/>
    <w:rsid w:val="008604DA"/>
    <w:rsid w:val="0086134D"/>
    <w:rsid w:val="00867771"/>
    <w:rsid w:val="00872F81"/>
    <w:rsid w:val="00873E47"/>
    <w:rsid w:val="0087718D"/>
    <w:rsid w:val="008860B4"/>
    <w:rsid w:val="008878CB"/>
    <w:rsid w:val="00890241"/>
    <w:rsid w:val="00890C23"/>
    <w:rsid w:val="00892644"/>
    <w:rsid w:val="00896536"/>
    <w:rsid w:val="008A20B2"/>
    <w:rsid w:val="008A54AD"/>
    <w:rsid w:val="008A5C25"/>
    <w:rsid w:val="008A6E43"/>
    <w:rsid w:val="008B4A6E"/>
    <w:rsid w:val="008C31FF"/>
    <w:rsid w:val="008C46B3"/>
    <w:rsid w:val="008C5D16"/>
    <w:rsid w:val="008E68CC"/>
    <w:rsid w:val="008F1C9E"/>
    <w:rsid w:val="008F63A3"/>
    <w:rsid w:val="008F64E2"/>
    <w:rsid w:val="00904465"/>
    <w:rsid w:val="009102FF"/>
    <w:rsid w:val="00913B9D"/>
    <w:rsid w:val="00917F78"/>
    <w:rsid w:val="009268AE"/>
    <w:rsid w:val="00933906"/>
    <w:rsid w:val="00936DD5"/>
    <w:rsid w:val="00943337"/>
    <w:rsid w:val="009436D3"/>
    <w:rsid w:val="00955280"/>
    <w:rsid w:val="00960F28"/>
    <w:rsid w:val="0097641D"/>
    <w:rsid w:val="00976920"/>
    <w:rsid w:val="00984C39"/>
    <w:rsid w:val="0098535B"/>
    <w:rsid w:val="00990266"/>
    <w:rsid w:val="009A1BD5"/>
    <w:rsid w:val="009A2561"/>
    <w:rsid w:val="009A3444"/>
    <w:rsid w:val="009A46DE"/>
    <w:rsid w:val="009B02E3"/>
    <w:rsid w:val="009B1A9D"/>
    <w:rsid w:val="009B4AE4"/>
    <w:rsid w:val="009B4E14"/>
    <w:rsid w:val="009B6016"/>
    <w:rsid w:val="009C0460"/>
    <w:rsid w:val="009C2954"/>
    <w:rsid w:val="009C4E7F"/>
    <w:rsid w:val="009C615B"/>
    <w:rsid w:val="009D7785"/>
    <w:rsid w:val="009E2AB2"/>
    <w:rsid w:val="009E4E76"/>
    <w:rsid w:val="009F68C1"/>
    <w:rsid w:val="00A007BD"/>
    <w:rsid w:val="00A15F89"/>
    <w:rsid w:val="00A2225F"/>
    <w:rsid w:val="00A23E88"/>
    <w:rsid w:val="00A27717"/>
    <w:rsid w:val="00A27D7C"/>
    <w:rsid w:val="00A44066"/>
    <w:rsid w:val="00A50B36"/>
    <w:rsid w:val="00A571BE"/>
    <w:rsid w:val="00A67AE4"/>
    <w:rsid w:val="00A76BEE"/>
    <w:rsid w:val="00A76C4E"/>
    <w:rsid w:val="00A825A8"/>
    <w:rsid w:val="00A86547"/>
    <w:rsid w:val="00A945F0"/>
    <w:rsid w:val="00A9584F"/>
    <w:rsid w:val="00A96800"/>
    <w:rsid w:val="00AA58F9"/>
    <w:rsid w:val="00AA60F7"/>
    <w:rsid w:val="00AB18ED"/>
    <w:rsid w:val="00AC0D74"/>
    <w:rsid w:val="00AC274E"/>
    <w:rsid w:val="00AC5E04"/>
    <w:rsid w:val="00AD09EB"/>
    <w:rsid w:val="00AD501B"/>
    <w:rsid w:val="00AD5A7F"/>
    <w:rsid w:val="00AE1553"/>
    <w:rsid w:val="00AE46AC"/>
    <w:rsid w:val="00AE74A1"/>
    <w:rsid w:val="00AF3B6A"/>
    <w:rsid w:val="00AF4CBB"/>
    <w:rsid w:val="00AF74B6"/>
    <w:rsid w:val="00B11C26"/>
    <w:rsid w:val="00B13469"/>
    <w:rsid w:val="00B14C4B"/>
    <w:rsid w:val="00B16392"/>
    <w:rsid w:val="00B30E00"/>
    <w:rsid w:val="00B30F84"/>
    <w:rsid w:val="00B33B7E"/>
    <w:rsid w:val="00B341E0"/>
    <w:rsid w:val="00B34D5F"/>
    <w:rsid w:val="00B36584"/>
    <w:rsid w:val="00B37113"/>
    <w:rsid w:val="00B4101F"/>
    <w:rsid w:val="00B41D2C"/>
    <w:rsid w:val="00B6461F"/>
    <w:rsid w:val="00B64712"/>
    <w:rsid w:val="00B66EA6"/>
    <w:rsid w:val="00B81900"/>
    <w:rsid w:val="00B8328A"/>
    <w:rsid w:val="00B8786E"/>
    <w:rsid w:val="00B923FB"/>
    <w:rsid w:val="00B9312D"/>
    <w:rsid w:val="00B93940"/>
    <w:rsid w:val="00BA053D"/>
    <w:rsid w:val="00BA4C6F"/>
    <w:rsid w:val="00BB1C0F"/>
    <w:rsid w:val="00BB31A4"/>
    <w:rsid w:val="00BB4207"/>
    <w:rsid w:val="00BB456F"/>
    <w:rsid w:val="00BB74EC"/>
    <w:rsid w:val="00BC622A"/>
    <w:rsid w:val="00BD3D29"/>
    <w:rsid w:val="00BD4A13"/>
    <w:rsid w:val="00BD7D97"/>
    <w:rsid w:val="00BE3CFB"/>
    <w:rsid w:val="00BF11A3"/>
    <w:rsid w:val="00BF3580"/>
    <w:rsid w:val="00BF35E8"/>
    <w:rsid w:val="00C000EF"/>
    <w:rsid w:val="00C03B51"/>
    <w:rsid w:val="00C04FC9"/>
    <w:rsid w:val="00C06338"/>
    <w:rsid w:val="00C06C15"/>
    <w:rsid w:val="00C16074"/>
    <w:rsid w:val="00C17EC9"/>
    <w:rsid w:val="00C21AA1"/>
    <w:rsid w:val="00C31573"/>
    <w:rsid w:val="00C466F0"/>
    <w:rsid w:val="00C55D56"/>
    <w:rsid w:val="00C57EBC"/>
    <w:rsid w:val="00C73051"/>
    <w:rsid w:val="00C73B9A"/>
    <w:rsid w:val="00C742A6"/>
    <w:rsid w:val="00C74D92"/>
    <w:rsid w:val="00C756E5"/>
    <w:rsid w:val="00C8051F"/>
    <w:rsid w:val="00C90547"/>
    <w:rsid w:val="00C90D34"/>
    <w:rsid w:val="00C91175"/>
    <w:rsid w:val="00C97570"/>
    <w:rsid w:val="00CA1379"/>
    <w:rsid w:val="00CB4DB0"/>
    <w:rsid w:val="00CC010A"/>
    <w:rsid w:val="00CC3A97"/>
    <w:rsid w:val="00CD112F"/>
    <w:rsid w:val="00CD4073"/>
    <w:rsid w:val="00CE22EF"/>
    <w:rsid w:val="00CE23BB"/>
    <w:rsid w:val="00CE5683"/>
    <w:rsid w:val="00CE73F4"/>
    <w:rsid w:val="00CF2B62"/>
    <w:rsid w:val="00CF7CB5"/>
    <w:rsid w:val="00D002EF"/>
    <w:rsid w:val="00D01DE6"/>
    <w:rsid w:val="00D045FC"/>
    <w:rsid w:val="00D050BB"/>
    <w:rsid w:val="00D079D2"/>
    <w:rsid w:val="00D17070"/>
    <w:rsid w:val="00D23AE4"/>
    <w:rsid w:val="00D24049"/>
    <w:rsid w:val="00D246A9"/>
    <w:rsid w:val="00D25135"/>
    <w:rsid w:val="00D5718F"/>
    <w:rsid w:val="00D65D1A"/>
    <w:rsid w:val="00D71084"/>
    <w:rsid w:val="00D852D0"/>
    <w:rsid w:val="00D85C6E"/>
    <w:rsid w:val="00D866A8"/>
    <w:rsid w:val="00D97A08"/>
    <w:rsid w:val="00DA0413"/>
    <w:rsid w:val="00DA0B05"/>
    <w:rsid w:val="00DA55F6"/>
    <w:rsid w:val="00DB59F1"/>
    <w:rsid w:val="00DC1615"/>
    <w:rsid w:val="00DC2313"/>
    <w:rsid w:val="00DD5451"/>
    <w:rsid w:val="00DD76AB"/>
    <w:rsid w:val="00DE1718"/>
    <w:rsid w:val="00DE1A8B"/>
    <w:rsid w:val="00DE43A9"/>
    <w:rsid w:val="00DE59FF"/>
    <w:rsid w:val="00DE5C5E"/>
    <w:rsid w:val="00DE7332"/>
    <w:rsid w:val="00DF3652"/>
    <w:rsid w:val="00DF38B0"/>
    <w:rsid w:val="00E0172A"/>
    <w:rsid w:val="00E02198"/>
    <w:rsid w:val="00E0287E"/>
    <w:rsid w:val="00E038FF"/>
    <w:rsid w:val="00E04181"/>
    <w:rsid w:val="00E0430D"/>
    <w:rsid w:val="00E14866"/>
    <w:rsid w:val="00E335E5"/>
    <w:rsid w:val="00E33752"/>
    <w:rsid w:val="00E405B7"/>
    <w:rsid w:val="00E426A6"/>
    <w:rsid w:val="00E46FC2"/>
    <w:rsid w:val="00E479F4"/>
    <w:rsid w:val="00E51203"/>
    <w:rsid w:val="00E52C94"/>
    <w:rsid w:val="00E52E5C"/>
    <w:rsid w:val="00E61218"/>
    <w:rsid w:val="00E669BB"/>
    <w:rsid w:val="00E67B33"/>
    <w:rsid w:val="00E7433C"/>
    <w:rsid w:val="00E7781A"/>
    <w:rsid w:val="00E77CFA"/>
    <w:rsid w:val="00E84580"/>
    <w:rsid w:val="00E87568"/>
    <w:rsid w:val="00E972DD"/>
    <w:rsid w:val="00EA7757"/>
    <w:rsid w:val="00EB14F6"/>
    <w:rsid w:val="00EB4E25"/>
    <w:rsid w:val="00EB6795"/>
    <w:rsid w:val="00EC4366"/>
    <w:rsid w:val="00ED1BB8"/>
    <w:rsid w:val="00ED1E98"/>
    <w:rsid w:val="00ED268D"/>
    <w:rsid w:val="00ED60B1"/>
    <w:rsid w:val="00EE6638"/>
    <w:rsid w:val="00EF626A"/>
    <w:rsid w:val="00F10CB7"/>
    <w:rsid w:val="00F13A03"/>
    <w:rsid w:val="00F14380"/>
    <w:rsid w:val="00F23911"/>
    <w:rsid w:val="00F245EC"/>
    <w:rsid w:val="00F262B4"/>
    <w:rsid w:val="00F266EA"/>
    <w:rsid w:val="00F32C1F"/>
    <w:rsid w:val="00F34121"/>
    <w:rsid w:val="00F34B47"/>
    <w:rsid w:val="00F42A83"/>
    <w:rsid w:val="00F44B2A"/>
    <w:rsid w:val="00F44D8D"/>
    <w:rsid w:val="00F45FA8"/>
    <w:rsid w:val="00F4627E"/>
    <w:rsid w:val="00F46864"/>
    <w:rsid w:val="00F52636"/>
    <w:rsid w:val="00F562B4"/>
    <w:rsid w:val="00F60926"/>
    <w:rsid w:val="00F67C89"/>
    <w:rsid w:val="00F758BC"/>
    <w:rsid w:val="00F82D26"/>
    <w:rsid w:val="00F92A82"/>
    <w:rsid w:val="00F96E93"/>
    <w:rsid w:val="00FA0688"/>
    <w:rsid w:val="00FB2FA6"/>
    <w:rsid w:val="00FB46B3"/>
    <w:rsid w:val="00FC4BB0"/>
    <w:rsid w:val="00FC78B8"/>
    <w:rsid w:val="00FD2126"/>
    <w:rsid w:val="00FD7F73"/>
    <w:rsid w:val="00FE24DF"/>
    <w:rsid w:val="00FE550E"/>
    <w:rsid w:val="00FE6EFE"/>
    <w:rsid w:val="00FF2A69"/>
    <w:rsid w:val="00FF47F5"/>
    <w:rsid w:val="024F3FF4"/>
    <w:rsid w:val="034D6044"/>
    <w:rsid w:val="036B14C4"/>
    <w:rsid w:val="03892EBE"/>
    <w:rsid w:val="038D4A4D"/>
    <w:rsid w:val="03AF8495"/>
    <w:rsid w:val="059A23EA"/>
    <w:rsid w:val="06EE75FE"/>
    <w:rsid w:val="06FECA1C"/>
    <w:rsid w:val="0832F45C"/>
    <w:rsid w:val="086B3013"/>
    <w:rsid w:val="0876952E"/>
    <w:rsid w:val="08EEF731"/>
    <w:rsid w:val="093444D6"/>
    <w:rsid w:val="09ACF869"/>
    <w:rsid w:val="09CFF7C6"/>
    <w:rsid w:val="0A8FDC45"/>
    <w:rsid w:val="0B07F393"/>
    <w:rsid w:val="0B38CEB7"/>
    <w:rsid w:val="0BA7D893"/>
    <w:rsid w:val="0CA07E9D"/>
    <w:rsid w:val="0CD806D7"/>
    <w:rsid w:val="0DCC5772"/>
    <w:rsid w:val="0DE4FAC3"/>
    <w:rsid w:val="0E170A79"/>
    <w:rsid w:val="0F2C2118"/>
    <w:rsid w:val="0FA7373F"/>
    <w:rsid w:val="10308ACF"/>
    <w:rsid w:val="10554546"/>
    <w:rsid w:val="10D0432A"/>
    <w:rsid w:val="1163085B"/>
    <w:rsid w:val="11832DD4"/>
    <w:rsid w:val="11D8FBC1"/>
    <w:rsid w:val="123E37BB"/>
    <w:rsid w:val="12BD98D3"/>
    <w:rsid w:val="12FA06CE"/>
    <w:rsid w:val="136E259B"/>
    <w:rsid w:val="14543E05"/>
    <w:rsid w:val="14CDF1E6"/>
    <w:rsid w:val="1573366C"/>
    <w:rsid w:val="1652D96B"/>
    <w:rsid w:val="1777A17D"/>
    <w:rsid w:val="17D97194"/>
    <w:rsid w:val="17E43B9C"/>
    <w:rsid w:val="182D106E"/>
    <w:rsid w:val="189E9B24"/>
    <w:rsid w:val="1938B8DA"/>
    <w:rsid w:val="19B0334F"/>
    <w:rsid w:val="19BDA9A2"/>
    <w:rsid w:val="1A0F6B21"/>
    <w:rsid w:val="1AAC793B"/>
    <w:rsid w:val="1AB86E8F"/>
    <w:rsid w:val="1AB89EE5"/>
    <w:rsid w:val="1AC6F77F"/>
    <w:rsid w:val="1B1DF084"/>
    <w:rsid w:val="1B7A97E1"/>
    <w:rsid w:val="1BB46B1F"/>
    <w:rsid w:val="1BFAB47A"/>
    <w:rsid w:val="1C47F690"/>
    <w:rsid w:val="1D6581C3"/>
    <w:rsid w:val="1DBCA37F"/>
    <w:rsid w:val="1E2A98E2"/>
    <w:rsid w:val="1EE4E008"/>
    <w:rsid w:val="1EF72280"/>
    <w:rsid w:val="1F0409EA"/>
    <w:rsid w:val="1F35519B"/>
    <w:rsid w:val="1F45B75C"/>
    <w:rsid w:val="1F6B6100"/>
    <w:rsid w:val="1F9B89FC"/>
    <w:rsid w:val="1FCD5E50"/>
    <w:rsid w:val="20058DAB"/>
    <w:rsid w:val="217BFC73"/>
    <w:rsid w:val="2233C112"/>
    <w:rsid w:val="22B83886"/>
    <w:rsid w:val="22BFF710"/>
    <w:rsid w:val="22EA534A"/>
    <w:rsid w:val="23BC3A23"/>
    <w:rsid w:val="23E0A3AD"/>
    <w:rsid w:val="244FD58C"/>
    <w:rsid w:val="2453C25D"/>
    <w:rsid w:val="249DC626"/>
    <w:rsid w:val="251C3AE7"/>
    <w:rsid w:val="256E18EF"/>
    <w:rsid w:val="25F3BB79"/>
    <w:rsid w:val="260E4EC1"/>
    <w:rsid w:val="262056B7"/>
    <w:rsid w:val="269C44D9"/>
    <w:rsid w:val="26F5C13C"/>
    <w:rsid w:val="275733E6"/>
    <w:rsid w:val="27739A3A"/>
    <w:rsid w:val="28317EAE"/>
    <w:rsid w:val="289DE223"/>
    <w:rsid w:val="28AE2A67"/>
    <w:rsid w:val="296519DF"/>
    <w:rsid w:val="2A71C526"/>
    <w:rsid w:val="2A8DB188"/>
    <w:rsid w:val="2AC3487B"/>
    <w:rsid w:val="2AE0CDD0"/>
    <w:rsid w:val="2B2C15BA"/>
    <w:rsid w:val="2B2DC88C"/>
    <w:rsid w:val="2B761CE4"/>
    <w:rsid w:val="2B837297"/>
    <w:rsid w:val="2C7D6F42"/>
    <w:rsid w:val="2D9D6AED"/>
    <w:rsid w:val="2DCE9662"/>
    <w:rsid w:val="2E1FD225"/>
    <w:rsid w:val="2E5FE8BB"/>
    <w:rsid w:val="2E8FA38B"/>
    <w:rsid w:val="2E9B5EE4"/>
    <w:rsid w:val="2F06AF13"/>
    <w:rsid w:val="2F4D57B5"/>
    <w:rsid w:val="2F8C86DA"/>
    <w:rsid w:val="2FA6CE22"/>
    <w:rsid w:val="2FD828D6"/>
    <w:rsid w:val="30E9575C"/>
    <w:rsid w:val="31948A21"/>
    <w:rsid w:val="3198E310"/>
    <w:rsid w:val="3230D783"/>
    <w:rsid w:val="3289AA7D"/>
    <w:rsid w:val="33189071"/>
    <w:rsid w:val="3380B840"/>
    <w:rsid w:val="338FDCF2"/>
    <w:rsid w:val="341F991D"/>
    <w:rsid w:val="3429DF81"/>
    <w:rsid w:val="34E16683"/>
    <w:rsid w:val="3515A908"/>
    <w:rsid w:val="3523B2BA"/>
    <w:rsid w:val="356964C5"/>
    <w:rsid w:val="35923A74"/>
    <w:rsid w:val="35A2D7A5"/>
    <w:rsid w:val="35C2EAF8"/>
    <w:rsid w:val="35CB74E8"/>
    <w:rsid w:val="36305BC9"/>
    <w:rsid w:val="36505895"/>
    <w:rsid w:val="36832C69"/>
    <w:rsid w:val="368D387D"/>
    <w:rsid w:val="36F8A8F5"/>
    <w:rsid w:val="37C8B68D"/>
    <w:rsid w:val="38366A34"/>
    <w:rsid w:val="3881E7B5"/>
    <w:rsid w:val="391FBF49"/>
    <w:rsid w:val="39302404"/>
    <w:rsid w:val="3A91417A"/>
    <w:rsid w:val="3BC56C2B"/>
    <w:rsid w:val="3BE0CE26"/>
    <w:rsid w:val="3BFCA417"/>
    <w:rsid w:val="3C926050"/>
    <w:rsid w:val="3D2C640B"/>
    <w:rsid w:val="3E853706"/>
    <w:rsid w:val="3EC1285B"/>
    <w:rsid w:val="3FF40788"/>
    <w:rsid w:val="406357A7"/>
    <w:rsid w:val="40D9EBE9"/>
    <w:rsid w:val="4149FFB7"/>
    <w:rsid w:val="415D9022"/>
    <w:rsid w:val="422999FC"/>
    <w:rsid w:val="427E5E3F"/>
    <w:rsid w:val="42AB7821"/>
    <w:rsid w:val="42CBBF4A"/>
    <w:rsid w:val="42F745B3"/>
    <w:rsid w:val="42FD690B"/>
    <w:rsid w:val="4341DEB9"/>
    <w:rsid w:val="4372D8AC"/>
    <w:rsid w:val="43CAFCA7"/>
    <w:rsid w:val="43FC2BA6"/>
    <w:rsid w:val="442F56CE"/>
    <w:rsid w:val="45121567"/>
    <w:rsid w:val="454BA049"/>
    <w:rsid w:val="45A3A8C4"/>
    <w:rsid w:val="45EA5E26"/>
    <w:rsid w:val="464B2842"/>
    <w:rsid w:val="4660AC29"/>
    <w:rsid w:val="46F65427"/>
    <w:rsid w:val="4733AE88"/>
    <w:rsid w:val="474962A6"/>
    <w:rsid w:val="47E314FE"/>
    <w:rsid w:val="47EB2D00"/>
    <w:rsid w:val="47F71AA1"/>
    <w:rsid w:val="4840BA48"/>
    <w:rsid w:val="488A1ED1"/>
    <w:rsid w:val="48E8B913"/>
    <w:rsid w:val="491A5265"/>
    <w:rsid w:val="4A628323"/>
    <w:rsid w:val="4A93565F"/>
    <w:rsid w:val="4B3684B2"/>
    <w:rsid w:val="4C205202"/>
    <w:rsid w:val="4C2638D2"/>
    <w:rsid w:val="4CD0C214"/>
    <w:rsid w:val="4CE61A74"/>
    <w:rsid w:val="4CE7B73A"/>
    <w:rsid w:val="4D1AE30C"/>
    <w:rsid w:val="4E28697F"/>
    <w:rsid w:val="4EDF88D3"/>
    <w:rsid w:val="4F064E7D"/>
    <w:rsid w:val="4F42CE85"/>
    <w:rsid w:val="4F9DDF80"/>
    <w:rsid w:val="50D832DE"/>
    <w:rsid w:val="51624517"/>
    <w:rsid w:val="523A59CD"/>
    <w:rsid w:val="5254BD82"/>
    <w:rsid w:val="52BA7856"/>
    <w:rsid w:val="53F9BAD0"/>
    <w:rsid w:val="54298F70"/>
    <w:rsid w:val="54D49567"/>
    <w:rsid w:val="551A6AF3"/>
    <w:rsid w:val="55428489"/>
    <w:rsid w:val="55AD83BA"/>
    <w:rsid w:val="55EDA702"/>
    <w:rsid w:val="55FFB8A3"/>
    <w:rsid w:val="5607BD28"/>
    <w:rsid w:val="566748B3"/>
    <w:rsid w:val="573108E2"/>
    <w:rsid w:val="575F86CE"/>
    <w:rsid w:val="57C78408"/>
    <w:rsid w:val="57CC54FE"/>
    <w:rsid w:val="57EE30A2"/>
    <w:rsid w:val="57F2968C"/>
    <w:rsid w:val="57FBCC93"/>
    <w:rsid w:val="582E601A"/>
    <w:rsid w:val="5849BE70"/>
    <w:rsid w:val="5899E31D"/>
    <w:rsid w:val="589B6FF9"/>
    <w:rsid w:val="59095729"/>
    <w:rsid w:val="590E9628"/>
    <w:rsid w:val="5A09C3A3"/>
    <w:rsid w:val="5A569E66"/>
    <w:rsid w:val="5ACB51C9"/>
    <w:rsid w:val="5B7EFA13"/>
    <w:rsid w:val="5C21CC82"/>
    <w:rsid w:val="5C44893D"/>
    <w:rsid w:val="5C8CAF52"/>
    <w:rsid w:val="5D3E4644"/>
    <w:rsid w:val="5D8DCD3B"/>
    <w:rsid w:val="5D94A200"/>
    <w:rsid w:val="5DE9C607"/>
    <w:rsid w:val="5EA6EFB1"/>
    <w:rsid w:val="5EB50BB4"/>
    <w:rsid w:val="5ED10282"/>
    <w:rsid w:val="5EFB339C"/>
    <w:rsid w:val="5EFE8066"/>
    <w:rsid w:val="5F3AF73F"/>
    <w:rsid w:val="5F3EF83D"/>
    <w:rsid w:val="5F4C02BF"/>
    <w:rsid w:val="5F726861"/>
    <w:rsid w:val="5F77BD68"/>
    <w:rsid w:val="5F953400"/>
    <w:rsid w:val="5FCFD56B"/>
    <w:rsid w:val="5FF2091D"/>
    <w:rsid w:val="600E6A5A"/>
    <w:rsid w:val="600E964C"/>
    <w:rsid w:val="608E5AAE"/>
    <w:rsid w:val="61BC85F6"/>
    <w:rsid w:val="61D4FCFE"/>
    <w:rsid w:val="61FDA7A5"/>
    <w:rsid w:val="6291DE5F"/>
    <w:rsid w:val="63DD027A"/>
    <w:rsid w:val="63E83ED7"/>
    <w:rsid w:val="63EAFA7A"/>
    <w:rsid w:val="64A8071E"/>
    <w:rsid w:val="64ACDDD0"/>
    <w:rsid w:val="6535F320"/>
    <w:rsid w:val="65392FEC"/>
    <w:rsid w:val="65550CB5"/>
    <w:rsid w:val="659E10FC"/>
    <w:rsid w:val="65C97107"/>
    <w:rsid w:val="66051EA0"/>
    <w:rsid w:val="66E284AF"/>
    <w:rsid w:val="66F3D8B0"/>
    <w:rsid w:val="66F62E05"/>
    <w:rsid w:val="674EB549"/>
    <w:rsid w:val="679D9990"/>
    <w:rsid w:val="6864E004"/>
    <w:rsid w:val="694DBB52"/>
    <w:rsid w:val="695A1EEB"/>
    <w:rsid w:val="6992D367"/>
    <w:rsid w:val="69E39E09"/>
    <w:rsid w:val="6A7285F3"/>
    <w:rsid w:val="6AC07ECA"/>
    <w:rsid w:val="6AE27DA7"/>
    <w:rsid w:val="6AE90C86"/>
    <w:rsid w:val="6AF44A36"/>
    <w:rsid w:val="6B14B9C1"/>
    <w:rsid w:val="6B812F4B"/>
    <w:rsid w:val="6BB95F09"/>
    <w:rsid w:val="6BD3719B"/>
    <w:rsid w:val="6C12FC50"/>
    <w:rsid w:val="6CCAF211"/>
    <w:rsid w:val="6CF9F262"/>
    <w:rsid w:val="6D34DD77"/>
    <w:rsid w:val="6D552CAA"/>
    <w:rsid w:val="6D8C7DD9"/>
    <w:rsid w:val="6DC213F9"/>
    <w:rsid w:val="6DEEC5CA"/>
    <w:rsid w:val="6E2B8807"/>
    <w:rsid w:val="6EB1F868"/>
    <w:rsid w:val="6F29085D"/>
    <w:rsid w:val="6FA74A46"/>
    <w:rsid w:val="70060273"/>
    <w:rsid w:val="70EC448E"/>
    <w:rsid w:val="7152E41D"/>
    <w:rsid w:val="7180292B"/>
    <w:rsid w:val="719FF8BC"/>
    <w:rsid w:val="71C03EFA"/>
    <w:rsid w:val="73140B83"/>
    <w:rsid w:val="742EA996"/>
    <w:rsid w:val="74FC80B7"/>
    <w:rsid w:val="752187DF"/>
    <w:rsid w:val="752208AA"/>
    <w:rsid w:val="7537050B"/>
    <w:rsid w:val="758632B9"/>
    <w:rsid w:val="75B5605C"/>
    <w:rsid w:val="7626C07C"/>
    <w:rsid w:val="76EC7C12"/>
    <w:rsid w:val="770F94FB"/>
    <w:rsid w:val="78136937"/>
    <w:rsid w:val="781BE168"/>
    <w:rsid w:val="78864BB3"/>
    <w:rsid w:val="78A7ADCD"/>
    <w:rsid w:val="7997593C"/>
    <w:rsid w:val="79D0CCD7"/>
    <w:rsid w:val="79DC269A"/>
    <w:rsid w:val="7A59BFAE"/>
    <w:rsid w:val="7A5EDDDD"/>
    <w:rsid w:val="7AAC7F08"/>
    <w:rsid w:val="7ACE93CF"/>
    <w:rsid w:val="7AFD49EB"/>
    <w:rsid w:val="7BB51A89"/>
    <w:rsid w:val="7BE02E45"/>
    <w:rsid w:val="7C426E17"/>
    <w:rsid w:val="7C66AEC9"/>
    <w:rsid w:val="7C7293BA"/>
    <w:rsid w:val="7C8622FA"/>
    <w:rsid w:val="7CE52B00"/>
    <w:rsid w:val="7D283123"/>
    <w:rsid w:val="7D46FB1E"/>
    <w:rsid w:val="7D62107A"/>
    <w:rsid w:val="7D74E472"/>
    <w:rsid w:val="7E13FCBD"/>
    <w:rsid w:val="7E5326B5"/>
    <w:rsid w:val="7E566767"/>
    <w:rsid w:val="7E642718"/>
    <w:rsid w:val="7E87C1A8"/>
    <w:rsid w:val="7EE5FC44"/>
    <w:rsid w:val="7EF82B74"/>
    <w:rsid w:val="7F25F035"/>
    <w:rsid w:val="7F5F456D"/>
    <w:rsid w:val="7F86B412"/>
    <w:rsid w:val="7FA2E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D7C8474"/>
  <w15:chartTrackingRefBased/>
  <w15:docId w15:val="{FE0EEB8C-BAF4-469C-84EE-05136208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C68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C68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C68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C68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C68A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C68A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C68A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C68A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C68A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2C68AF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C68A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C68AF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2C68AF"/>
    <w:rPr>
      <w:i/>
      <w:i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2C68AF"/>
  </w:style>
  <w:style w:type="paragraph" w:styleId="Citation">
    <w:name w:val="Quote"/>
    <w:basedOn w:val="Normal"/>
    <w:next w:val="Normal"/>
    <w:link w:val="CitationCar"/>
    <w:uiPriority w:val="29"/>
    <w:qFormat/>
    <w:rsid w:val="002C68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C68AF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C68A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C68AF"/>
    <w:rPr>
      <w:i/>
      <w:iCs/>
      <w:color w:val="5B9BD5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C68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C68AF"/>
    <w:rPr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C68A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C68AF"/>
  </w:style>
  <w:style w:type="paragraph" w:styleId="Corpsdetexte2">
    <w:name w:val="Body Text 2"/>
    <w:basedOn w:val="Normal"/>
    <w:link w:val="Corpsdetexte2Car"/>
    <w:uiPriority w:val="99"/>
    <w:semiHidden/>
    <w:unhideWhenUsed/>
    <w:rsid w:val="002C68AF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2C68AF"/>
  </w:style>
  <w:style w:type="paragraph" w:styleId="Corpsdetexte3">
    <w:name w:val="Body Text 3"/>
    <w:basedOn w:val="Normal"/>
    <w:link w:val="Corpsdetexte3Car"/>
    <w:uiPriority w:val="99"/>
    <w:semiHidden/>
    <w:unhideWhenUsed/>
    <w:rsid w:val="002C68AF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2C68AF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C68AF"/>
  </w:style>
  <w:style w:type="character" w:customStyle="1" w:styleId="DateCar">
    <w:name w:val="Date Car"/>
    <w:basedOn w:val="Policepardfaut"/>
    <w:link w:val="Date"/>
    <w:uiPriority w:val="99"/>
    <w:semiHidden/>
    <w:rsid w:val="002C68AF"/>
  </w:style>
  <w:style w:type="paragraph" w:styleId="En-tte">
    <w:name w:val="header"/>
    <w:basedOn w:val="Normal"/>
    <w:link w:val="En-tteCar"/>
    <w:uiPriority w:val="99"/>
    <w:unhideWhenUsed/>
    <w:rsid w:val="002C6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C68AF"/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C68A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2C68A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Titre1Car">
    <w:name w:val="Titre 1 Car"/>
    <w:basedOn w:val="Policepardfaut"/>
    <w:link w:val="Titre1"/>
    <w:uiPriority w:val="9"/>
    <w:rsid w:val="002C68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C68AF"/>
    <w:pPr>
      <w:outlineLvl w:val="9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C68A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C68AF"/>
    <w:rPr>
      <w:rFonts w:ascii="Segoe UI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C68AF"/>
    <w:pPr>
      <w:spacing w:after="0"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2C68AF"/>
  </w:style>
  <w:style w:type="paragraph" w:styleId="Index1">
    <w:name w:val="index 1"/>
    <w:basedOn w:val="Normal"/>
    <w:next w:val="Normal"/>
    <w:autoRedefine/>
    <w:uiPriority w:val="99"/>
    <w:semiHidden/>
    <w:unhideWhenUsed/>
    <w:rsid w:val="002C68AF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C68AF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C68AF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C68AF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C68AF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C68AF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C68AF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C68AF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C68AF"/>
    <w:pPr>
      <w:spacing w:after="0" w:line="240" w:lineRule="auto"/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2C68A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2C68A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C68A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C68A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C68A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C68AF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2C68AF"/>
    <w:pPr>
      <w:numPr>
        <w:numId w:val="21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2C68AF"/>
    <w:pPr>
      <w:numPr>
        <w:numId w:val="22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2C68AF"/>
    <w:pPr>
      <w:numPr>
        <w:numId w:val="23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2C68AF"/>
    <w:pPr>
      <w:numPr>
        <w:numId w:val="24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2C68AF"/>
    <w:pPr>
      <w:numPr>
        <w:numId w:val="25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2C68AF"/>
    <w:pPr>
      <w:numPr>
        <w:numId w:val="26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2C68AF"/>
    <w:pPr>
      <w:numPr>
        <w:numId w:val="27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2C68AF"/>
    <w:pPr>
      <w:numPr>
        <w:numId w:val="28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2C68AF"/>
    <w:pPr>
      <w:numPr>
        <w:numId w:val="29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2C68AF"/>
    <w:pPr>
      <w:numPr>
        <w:numId w:val="30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2C68A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C68A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C68A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C68A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C68AF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2C68AF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2C68A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C68A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C68AF"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C68AF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C68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C68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C68AF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2C68AF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2C6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C68AF"/>
  </w:style>
  <w:style w:type="paragraph" w:styleId="PrformatHTML">
    <w:name w:val="HTML Preformatted"/>
    <w:basedOn w:val="Normal"/>
    <w:link w:val="PrformatHTMLCar"/>
    <w:uiPriority w:val="99"/>
    <w:semiHidden/>
    <w:unhideWhenUsed/>
    <w:rsid w:val="002C68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C68AF"/>
    <w:rPr>
      <w:rFonts w:ascii="Consolas" w:hAnsi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C68AF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2C68AF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C68A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C68AF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C68A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2C68AF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C68A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2C68AF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C68AF"/>
    <w:pPr>
      <w:spacing w:after="16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2C68AF"/>
  </w:style>
  <w:style w:type="paragraph" w:styleId="Retraitnormal">
    <w:name w:val="Normal Indent"/>
    <w:basedOn w:val="Normal"/>
    <w:uiPriority w:val="99"/>
    <w:semiHidden/>
    <w:unhideWhenUsed/>
    <w:rsid w:val="002C68AF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C68AF"/>
  </w:style>
  <w:style w:type="character" w:customStyle="1" w:styleId="SalutationsCar">
    <w:name w:val="Salutations Car"/>
    <w:basedOn w:val="Policepardfaut"/>
    <w:link w:val="Salutations"/>
    <w:uiPriority w:val="99"/>
    <w:semiHidden/>
    <w:rsid w:val="002C68AF"/>
  </w:style>
  <w:style w:type="paragraph" w:styleId="Sansinterligne">
    <w:name w:val="No Spacing"/>
    <w:uiPriority w:val="1"/>
    <w:qFormat/>
    <w:rsid w:val="002C68AF"/>
    <w:pPr>
      <w:spacing w:after="0" w:line="240" w:lineRule="auto"/>
    </w:pPr>
  </w:style>
  <w:style w:type="paragraph" w:styleId="Signature">
    <w:name w:val="Signature"/>
    <w:basedOn w:val="Normal"/>
    <w:link w:val="SignatureCar"/>
    <w:uiPriority w:val="99"/>
    <w:semiHidden/>
    <w:unhideWhenUsed/>
    <w:rsid w:val="002C68AF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2C68AF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C68AF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2C68AF"/>
  </w:style>
  <w:style w:type="paragraph" w:styleId="Sous-titre">
    <w:name w:val="Subtitle"/>
    <w:basedOn w:val="Normal"/>
    <w:next w:val="Normal"/>
    <w:link w:val="Sous-titreCar"/>
    <w:uiPriority w:val="11"/>
    <w:qFormat/>
    <w:rsid w:val="002C68A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2C68AF"/>
    <w:rPr>
      <w:rFonts w:eastAsiaTheme="minorEastAsia"/>
      <w:color w:val="5A5A5A" w:themeColor="text1" w:themeTint="A5"/>
      <w:spacing w:val="15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2C68AF"/>
    <w:pPr>
      <w:spacing w:after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2C68AF"/>
    <w:pPr>
      <w:spacing w:after="0"/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2C68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C68AF"/>
    <w:rPr>
      <w:rFonts w:ascii="Consolas" w:hAnsi="Consolas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6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68AF"/>
    <w:rPr>
      <w:rFonts w:ascii="Segoe UI" w:hAnsi="Segoe UI" w:cs="Segoe UI"/>
      <w:sz w:val="18"/>
      <w:szCs w:val="18"/>
    </w:rPr>
  </w:style>
  <w:style w:type="paragraph" w:styleId="Textedemacro">
    <w:name w:val="macro"/>
    <w:link w:val="TextedemacroCar"/>
    <w:uiPriority w:val="99"/>
    <w:semiHidden/>
    <w:unhideWhenUsed/>
    <w:rsid w:val="002C68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C68AF"/>
    <w:rPr>
      <w:rFonts w:ascii="Consolas" w:hAnsi="Consolas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2C68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C6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semiHidden/>
    <w:rsid w:val="002C68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2C68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C68A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C68A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C68A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2C68A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2C68A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C68A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C68AF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2C68AF"/>
  </w:style>
  <w:style w:type="paragraph" w:styleId="Titreindex">
    <w:name w:val="index heading"/>
    <w:basedOn w:val="Normal"/>
    <w:next w:val="Index1"/>
    <w:uiPriority w:val="99"/>
    <w:semiHidden/>
    <w:unhideWhenUsed/>
    <w:rsid w:val="002C68AF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2C68A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2C68AF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2C68AF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2C68AF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2C68AF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2C68AF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2C68AF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2C68AF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2C68AF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2C68AF"/>
    <w:pPr>
      <w:spacing w:after="100"/>
      <w:ind w:left="1760"/>
    </w:pPr>
  </w:style>
  <w:style w:type="paragraph" w:customStyle="1" w:styleId="Paragraphestandard">
    <w:name w:val="[Paragraphe standard]"/>
    <w:basedOn w:val="Normal"/>
    <w:uiPriority w:val="99"/>
    <w:rsid w:val="0097692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666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CD112F"/>
  </w:style>
  <w:style w:type="character" w:customStyle="1" w:styleId="eop">
    <w:name w:val="eop"/>
    <w:basedOn w:val="Policepardfaut"/>
    <w:rsid w:val="00CD1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ozniak\Documents\Mod&#232;les%20Office%20personnalis&#233;s\papier%20SESAN.dotx" TargetMode="External"/></Relationships>
</file>

<file path=word/theme/theme1.xml><?xml version="1.0" encoding="utf-8"?>
<a:theme xmlns:a="http://schemas.openxmlformats.org/drawingml/2006/main" name="Thème_doc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c39566-9e37-436d-b47a-032389eb83e9" xsi:nil="true"/>
    <lcf76f155ced4ddcb4097134ff3c332f xmlns="97537591-ae4d-4edc-95e2-69718c9154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7F7F4E58F6046AB939BD0538EDBAC" ma:contentTypeVersion="15" ma:contentTypeDescription="Crée un document." ma:contentTypeScope="" ma:versionID="6cabf416de53ed7335047eabad81532a">
  <xsd:schema xmlns:xsd="http://www.w3.org/2001/XMLSchema" xmlns:xs="http://www.w3.org/2001/XMLSchema" xmlns:p="http://schemas.microsoft.com/office/2006/metadata/properties" xmlns:ns2="97537591-ae4d-4edc-95e2-69718c91542d" xmlns:ns3="dec39566-9e37-436d-b47a-032389eb83e9" targetNamespace="http://schemas.microsoft.com/office/2006/metadata/properties" ma:root="true" ma:fieldsID="094b695f3af31782012148ee4418d14c" ns2:_="" ns3:_="">
    <xsd:import namespace="97537591-ae4d-4edc-95e2-69718c91542d"/>
    <xsd:import namespace="dec39566-9e37-436d-b47a-032389eb8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37591-ae4d-4edc-95e2-69718c915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94f6f5c1-322e-4f2d-9e9f-833da54c1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39566-9e37-436d-b47a-032389eb8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4367d8f-6b56-4d89-9830-ec1817e4758b}" ma:internalName="TaxCatchAll" ma:showField="CatchAllData" ma:web="dec39566-9e37-436d-b47a-032389eb83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5A382E-4928-4A91-B2B3-257F99A06A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7CC52F-0226-431B-ACB7-8154C5CED797}">
  <ds:schemaRefs>
    <ds:schemaRef ds:uri="http://schemas.microsoft.com/office/2006/metadata/properties"/>
    <ds:schemaRef ds:uri="http://schemas.microsoft.com/office/infopath/2007/PartnerControls"/>
    <ds:schemaRef ds:uri="dec39566-9e37-436d-b47a-032389eb83e9"/>
    <ds:schemaRef ds:uri="97537591-ae4d-4edc-95e2-69718c91542d"/>
  </ds:schemaRefs>
</ds:datastoreItem>
</file>

<file path=customXml/itemProps3.xml><?xml version="1.0" encoding="utf-8"?>
<ds:datastoreItem xmlns:ds="http://schemas.openxmlformats.org/officeDocument/2006/customXml" ds:itemID="{0BD15056-60C5-4F76-A369-DEAD6BEE2D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37591-ae4d-4edc-95e2-69718c91542d"/>
    <ds:schemaRef ds:uri="dec39566-9e37-436d-b47a-032389eb8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BAF3C1-F3E5-438D-AE34-CC2C0B33E7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SESAN</Template>
  <TotalTime>55</TotalTime>
  <Pages>6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WOZNIAK</dc:creator>
  <cp:keywords/>
  <dc:description/>
  <cp:lastModifiedBy>Mathilde PAMPLUME</cp:lastModifiedBy>
  <cp:revision>208</cp:revision>
  <cp:lastPrinted>2023-07-24T21:14:00Z</cp:lastPrinted>
  <dcterms:created xsi:type="dcterms:W3CDTF">2025-06-23T22:39:00Z</dcterms:created>
  <dcterms:modified xsi:type="dcterms:W3CDTF">2025-10-15T13:31:00Z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0x0101004937F7F4E58F6046AB939BD0538EDBAC</vt:lpwstr>
  </property>
  <property fmtid="{D5CDD505-2E9C-101B-9397-08002B2CF9AE}" pid="3" name="MediaServiceImageTags">
    <vt:lpwstr/>
  </property>
</Properties>
</file>